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45A1" w14:textId="77777777" w:rsidR="0080595D" w:rsidRPr="0080595D" w:rsidRDefault="0080595D">
      <w:pPr>
        <w:pStyle w:val="Title"/>
        <w:rPr>
          <w:rFonts w:ascii="Open Sans" w:hAnsi="Open Sans" w:cs="Open Sans"/>
        </w:rPr>
      </w:pPr>
      <w:r w:rsidRPr="0080595D">
        <w:rPr>
          <w:rFonts w:ascii="Open Sans" w:hAnsi="Open Sans" w:cs="Open Sans"/>
          <w:noProof/>
        </w:rPr>
        <w:drawing>
          <wp:anchor distT="0" distB="0" distL="114300" distR="114300" simplePos="0" relativeHeight="251658752" behindDoc="0" locked="0" layoutInCell="1" allowOverlap="1" wp14:anchorId="6734D99A" wp14:editId="718CDCC8">
            <wp:simplePos x="0" y="0"/>
            <wp:positionH relativeFrom="column">
              <wp:posOffset>1962150</wp:posOffset>
            </wp:positionH>
            <wp:positionV relativeFrom="paragraph">
              <wp:posOffset>-135255</wp:posOffset>
            </wp:positionV>
            <wp:extent cx="1261745" cy="1314450"/>
            <wp:effectExtent l="0" t="0" r="0" b="0"/>
            <wp:wrapNone/>
            <wp:docPr id="1" name="Picture 1" descr="CC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logo 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EEC63" w14:textId="77777777" w:rsidR="0080595D" w:rsidRPr="0080595D" w:rsidRDefault="0080595D">
      <w:pPr>
        <w:pStyle w:val="Title"/>
        <w:rPr>
          <w:rFonts w:ascii="Open Sans" w:hAnsi="Open Sans" w:cs="Open Sans"/>
        </w:rPr>
      </w:pPr>
    </w:p>
    <w:p w14:paraId="08BF3C9A" w14:textId="77777777" w:rsidR="0080595D" w:rsidRPr="0080595D" w:rsidRDefault="0080595D">
      <w:pPr>
        <w:pStyle w:val="Title"/>
        <w:rPr>
          <w:rFonts w:ascii="Open Sans" w:hAnsi="Open Sans" w:cs="Open Sans"/>
        </w:rPr>
      </w:pPr>
    </w:p>
    <w:p w14:paraId="2B84A0FD" w14:textId="77777777" w:rsidR="0080595D" w:rsidRPr="0080595D" w:rsidRDefault="0080595D">
      <w:pPr>
        <w:pStyle w:val="Title"/>
        <w:rPr>
          <w:rFonts w:ascii="Open Sans" w:hAnsi="Open Sans" w:cs="Open Sans"/>
        </w:rPr>
      </w:pPr>
    </w:p>
    <w:p w14:paraId="1A20C77F" w14:textId="77777777" w:rsidR="0080595D" w:rsidRPr="0080595D" w:rsidRDefault="0080595D">
      <w:pPr>
        <w:pStyle w:val="Title"/>
        <w:rPr>
          <w:rFonts w:ascii="Open Sans" w:hAnsi="Open Sans" w:cs="Open Sans"/>
        </w:rPr>
      </w:pPr>
    </w:p>
    <w:p w14:paraId="76920333" w14:textId="77777777" w:rsidR="0080595D" w:rsidRPr="0080595D" w:rsidRDefault="0080595D">
      <w:pPr>
        <w:pStyle w:val="Title"/>
        <w:rPr>
          <w:rFonts w:ascii="Open Sans" w:hAnsi="Open Sans" w:cs="Open Sans"/>
        </w:rPr>
      </w:pPr>
    </w:p>
    <w:p w14:paraId="5A91BC97" w14:textId="77777777" w:rsidR="00B00224" w:rsidRPr="0080595D" w:rsidRDefault="0016474A">
      <w:pPr>
        <w:pStyle w:val="Title"/>
        <w:rPr>
          <w:rFonts w:ascii="Open Sans" w:hAnsi="Open Sans" w:cs="Open Sans"/>
          <w:sz w:val="40"/>
          <w:szCs w:val="40"/>
        </w:rPr>
      </w:pPr>
      <w:r w:rsidRPr="0080595D">
        <w:rPr>
          <w:rFonts w:ascii="Open Sans" w:hAnsi="Open Sans" w:cs="Open Sans"/>
          <w:sz w:val="40"/>
          <w:szCs w:val="40"/>
        </w:rPr>
        <w:t>Cow Creek Government Office</w:t>
      </w:r>
    </w:p>
    <w:p w14:paraId="23FCD53C" w14:textId="77777777" w:rsidR="0080595D" w:rsidRDefault="0080595D">
      <w:pPr>
        <w:rPr>
          <w:rFonts w:ascii="Open Sans" w:hAnsi="Open Sans" w:cs="Open Sans"/>
          <w:b/>
          <w:sz w:val="32"/>
          <w:szCs w:val="32"/>
        </w:rPr>
      </w:pPr>
    </w:p>
    <w:p w14:paraId="358D133F" w14:textId="77777777" w:rsidR="0080595D" w:rsidRPr="0080595D" w:rsidRDefault="00B00224">
      <w:pPr>
        <w:rPr>
          <w:rFonts w:ascii="Open Sans" w:hAnsi="Open Sans" w:cs="Open Sans"/>
          <w:b/>
          <w:sz w:val="32"/>
          <w:szCs w:val="32"/>
        </w:rPr>
      </w:pPr>
      <w:r w:rsidRPr="0080595D">
        <w:rPr>
          <w:rFonts w:ascii="Open Sans" w:hAnsi="Open Sans" w:cs="Open Sans"/>
          <w:b/>
          <w:sz w:val="32"/>
          <w:szCs w:val="32"/>
        </w:rPr>
        <w:t xml:space="preserve">Security Officer </w:t>
      </w:r>
      <w:r w:rsidR="0016474A" w:rsidRPr="0080595D">
        <w:rPr>
          <w:rFonts w:ascii="Open Sans" w:hAnsi="Open Sans" w:cs="Open Sans"/>
          <w:b/>
          <w:sz w:val="32"/>
          <w:szCs w:val="32"/>
        </w:rPr>
        <w:tab/>
      </w:r>
    </w:p>
    <w:p w14:paraId="0028376D" w14:textId="77777777" w:rsidR="0080595D" w:rsidRPr="0080595D" w:rsidRDefault="0080595D">
      <w:p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Job Code:</w:t>
      </w:r>
      <w:r w:rsidRPr="0080595D">
        <w:rPr>
          <w:rFonts w:ascii="Open Sans" w:hAnsi="Open Sans" w:cs="Open Sans"/>
          <w:sz w:val="22"/>
          <w:szCs w:val="22"/>
        </w:rPr>
        <w:tab/>
      </w:r>
      <w:r w:rsidRPr="0080595D">
        <w:rPr>
          <w:rFonts w:ascii="Open Sans" w:hAnsi="Open Sans" w:cs="Open Sans"/>
          <w:sz w:val="22"/>
          <w:szCs w:val="22"/>
        </w:rPr>
        <w:tab/>
        <w:t>4380</w:t>
      </w:r>
    </w:p>
    <w:p w14:paraId="21E2F46A" w14:textId="77777777" w:rsidR="00A34C19" w:rsidRPr="0080595D" w:rsidRDefault="00B00224">
      <w:p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 xml:space="preserve">Department: </w:t>
      </w:r>
      <w:r w:rsidR="0080595D" w:rsidRPr="0080595D">
        <w:rPr>
          <w:rFonts w:ascii="Open Sans" w:hAnsi="Open Sans" w:cs="Open Sans"/>
          <w:sz w:val="22"/>
          <w:szCs w:val="22"/>
        </w:rPr>
        <w:tab/>
      </w:r>
      <w:r w:rsidR="0080595D">
        <w:rPr>
          <w:rFonts w:ascii="Open Sans" w:hAnsi="Open Sans" w:cs="Open Sans"/>
          <w:sz w:val="22"/>
          <w:szCs w:val="22"/>
        </w:rPr>
        <w:tab/>
      </w:r>
      <w:r w:rsidR="00CE038E" w:rsidRPr="0080595D">
        <w:rPr>
          <w:rFonts w:ascii="Open Sans" w:hAnsi="Open Sans" w:cs="Open Sans"/>
          <w:sz w:val="22"/>
          <w:szCs w:val="22"/>
        </w:rPr>
        <w:t>UIUC</w:t>
      </w:r>
    </w:p>
    <w:p w14:paraId="1AC7599B" w14:textId="77777777" w:rsidR="0080595D" w:rsidRPr="0080595D" w:rsidRDefault="0080595D">
      <w:p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Location</w:t>
      </w:r>
      <w:r w:rsidR="00B00224" w:rsidRPr="0080595D">
        <w:rPr>
          <w:rFonts w:ascii="Open Sans" w:hAnsi="Open Sans" w:cs="Open Sans"/>
          <w:sz w:val="22"/>
          <w:szCs w:val="22"/>
        </w:rPr>
        <w:t xml:space="preserve">: </w:t>
      </w:r>
      <w:r w:rsidRPr="0080595D">
        <w:rPr>
          <w:rFonts w:ascii="Open Sans" w:hAnsi="Open Sans" w:cs="Open Sans"/>
          <w:sz w:val="22"/>
          <w:szCs w:val="22"/>
        </w:rPr>
        <w:tab/>
      </w:r>
      <w:r w:rsidRPr="0080595D">
        <w:rPr>
          <w:rFonts w:ascii="Open Sans" w:hAnsi="Open Sans" w:cs="Open Sans"/>
          <w:sz w:val="22"/>
          <w:szCs w:val="22"/>
        </w:rPr>
        <w:tab/>
        <w:t>Canyonville</w:t>
      </w:r>
      <w:r w:rsidR="00B00224" w:rsidRPr="0080595D">
        <w:rPr>
          <w:rFonts w:ascii="Open Sans" w:hAnsi="Open Sans" w:cs="Open Sans"/>
          <w:sz w:val="22"/>
          <w:szCs w:val="22"/>
        </w:rPr>
        <w:tab/>
      </w:r>
    </w:p>
    <w:p w14:paraId="6CC56207" w14:textId="77777777" w:rsidR="00B00224" w:rsidRPr="0080595D" w:rsidRDefault="0080595D">
      <w:p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Minimum Hourly:</w:t>
      </w:r>
      <w:r w:rsidRPr="0080595D">
        <w:rPr>
          <w:rFonts w:ascii="Open Sans" w:hAnsi="Open Sans" w:cs="Open Sans"/>
          <w:sz w:val="22"/>
          <w:szCs w:val="22"/>
        </w:rPr>
        <w:tab/>
      </w:r>
      <w:r w:rsidR="00336E9C">
        <w:rPr>
          <w:rFonts w:ascii="Open Sans" w:hAnsi="Open Sans" w:cs="Open Sans"/>
          <w:sz w:val="22"/>
          <w:szCs w:val="22"/>
        </w:rPr>
        <w:t>$16.33</w:t>
      </w:r>
    </w:p>
    <w:p w14:paraId="6B4E94C3" w14:textId="77777777" w:rsidR="00A34C19" w:rsidRPr="0080595D" w:rsidRDefault="00A34C19">
      <w:pPr>
        <w:rPr>
          <w:rFonts w:ascii="Open Sans" w:hAnsi="Open Sans" w:cs="Open Sans"/>
          <w:sz w:val="24"/>
        </w:rPr>
      </w:pPr>
    </w:p>
    <w:p w14:paraId="40ADDE2C" w14:textId="77777777" w:rsidR="0016474A" w:rsidRDefault="00B00224">
      <w:pPr>
        <w:rPr>
          <w:rFonts w:ascii="Open Sans" w:hAnsi="Open Sans" w:cs="Open Sans"/>
          <w:sz w:val="24"/>
        </w:rPr>
      </w:pPr>
      <w:r w:rsidRPr="0080595D">
        <w:rPr>
          <w:rFonts w:ascii="Open Sans" w:hAnsi="Open Sans" w:cs="Open Sans"/>
          <w:b/>
          <w:sz w:val="24"/>
        </w:rPr>
        <w:t>Date Written/Revised:</w:t>
      </w:r>
      <w:r w:rsidR="008B57C7" w:rsidRPr="0080595D">
        <w:rPr>
          <w:rFonts w:ascii="Open Sans" w:hAnsi="Open Sans" w:cs="Open Sans"/>
          <w:sz w:val="24"/>
        </w:rPr>
        <w:t xml:space="preserve">  </w:t>
      </w:r>
      <w:r w:rsidR="008D27EB" w:rsidRPr="0080595D">
        <w:rPr>
          <w:rFonts w:ascii="Open Sans" w:hAnsi="Open Sans" w:cs="Open Sans"/>
          <w:sz w:val="24"/>
        </w:rPr>
        <w:t>9/4</w:t>
      </w:r>
      <w:r w:rsidR="0016474A" w:rsidRPr="0080595D">
        <w:rPr>
          <w:rFonts w:ascii="Open Sans" w:hAnsi="Open Sans" w:cs="Open Sans"/>
          <w:sz w:val="24"/>
        </w:rPr>
        <w:t>/14</w:t>
      </w:r>
      <w:r w:rsidR="001A1E02" w:rsidRPr="0080595D">
        <w:rPr>
          <w:rFonts w:ascii="Open Sans" w:hAnsi="Open Sans" w:cs="Open Sans"/>
          <w:sz w:val="24"/>
        </w:rPr>
        <w:t>, 7/1/21</w:t>
      </w:r>
      <w:r w:rsidR="00336E9C">
        <w:rPr>
          <w:rFonts w:ascii="Open Sans" w:hAnsi="Open Sans" w:cs="Open Sans"/>
          <w:sz w:val="24"/>
        </w:rPr>
        <w:t>, 04/03/2023</w:t>
      </w:r>
      <w:r w:rsidR="00A34C19" w:rsidRPr="0080595D">
        <w:rPr>
          <w:rFonts w:ascii="Open Sans" w:hAnsi="Open Sans" w:cs="Open Sans"/>
          <w:sz w:val="24"/>
        </w:rPr>
        <w:tab/>
      </w:r>
    </w:p>
    <w:p w14:paraId="69311606" w14:textId="77777777" w:rsidR="00EF34DE" w:rsidRPr="0080595D" w:rsidRDefault="00EF34DE">
      <w:pPr>
        <w:rPr>
          <w:rFonts w:ascii="Open Sans" w:hAnsi="Open Sans" w:cs="Open Sans"/>
          <w:b/>
          <w:sz w:val="24"/>
        </w:rPr>
      </w:pPr>
    </w:p>
    <w:p w14:paraId="1B26CE6E" w14:textId="77777777" w:rsidR="00B00224" w:rsidRPr="0080595D" w:rsidRDefault="00B00224">
      <w:pPr>
        <w:rPr>
          <w:rFonts w:ascii="Open Sans" w:hAnsi="Open Sans" w:cs="Open Sans"/>
          <w:sz w:val="24"/>
        </w:rPr>
      </w:pPr>
      <w:r w:rsidRPr="0080595D">
        <w:rPr>
          <w:rFonts w:ascii="Open Sans" w:hAnsi="Open Sans" w:cs="Open Sans"/>
          <w:sz w:val="24"/>
        </w:rPr>
        <w:t>POSITION PURPOSE:</w:t>
      </w:r>
    </w:p>
    <w:p w14:paraId="3ACA1B2B" w14:textId="3E2A68E8" w:rsidR="00B00224" w:rsidRPr="0080595D" w:rsidRDefault="00B00224">
      <w:pPr>
        <w:pStyle w:val="BodyText"/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 xml:space="preserve">Patrols and inspects the premises to protect the </w:t>
      </w:r>
      <w:r w:rsidR="0016474A" w:rsidRPr="0080595D">
        <w:rPr>
          <w:rFonts w:ascii="Open Sans" w:hAnsi="Open Sans" w:cs="Open Sans"/>
          <w:sz w:val="22"/>
          <w:szCs w:val="22"/>
        </w:rPr>
        <w:t>visitors</w:t>
      </w:r>
      <w:r w:rsidRPr="0080595D">
        <w:rPr>
          <w:rFonts w:ascii="Open Sans" w:hAnsi="Open Sans" w:cs="Open Sans"/>
          <w:sz w:val="22"/>
          <w:szCs w:val="22"/>
        </w:rPr>
        <w:t>, employees, and the physical and financial assets of the</w:t>
      </w:r>
      <w:r w:rsidR="00CE038E" w:rsidRPr="0080595D">
        <w:rPr>
          <w:rFonts w:ascii="Open Sans" w:hAnsi="Open Sans" w:cs="Open Sans"/>
          <w:sz w:val="22"/>
          <w:szCs w:val="22"/>
        </w:rPr>
        <w:t xml:space="preserve"> </w:t>
      </w:r>
      <w:r w:rsidR="008D27EB" w:rsidRPr="0080595D">
        <w:rPr>
          <w:rFonts w:ascii="Open Sans" w:hAnsi="Open Sans" w:cs="Open Sans"/>
          <w:sz w:val="22"/>
          <w:szCs w:val="22"/>
        </w:rPr>
        <w:t>Cow Creek properties</w:t>
      </w:r>
      <w:r w:rsidR="00CE038E" w:rsidRPr="0080595D">
        <w:rPr>
          <w:rFonts w:ascii="Open Sans" w:hAnsi="Open Sans" w:cs="Open Sans"/>
          <w:sz w:val="22"/>
          <w:szCs w:val="22"/>
        </w:rPr>
        <w:t>, Utility,</w:t>
      </w:r>
      <w:r w:rsidR="005630CC">
        <w:rPr>
          <w:rFonts w:ascii="Open Sans" w:hAnsi="Open Sans" w:cs="Open Sans"/>
          <w:sz w:val="22"/>
          <w:szCs w:val="22"/>
        </w:rPr>
        <w:t xml:space="preserve"> </w:t>
      </w:r>
      <w:r w:rsidR="00CE038E" w:rsidRPr="0080595D">
        <w:rPr>
          <w:rFonts w:ascii="Open Sans" w:hAnsi="Open Sans" w:cs="Open Sans"/>
          <w:sz w:val="22"/>
          <w:szCs w:val="22"/>
        </w:rPr>
        <w:t>and Businesses</w:t>
      </w:r>
      <w:r w:rsidRPr="0080595D">
        <w:rPr>
          <w:rFonts w:ascii="Open Sans" w:hAnsi="Open Sans" w:cs="Open Sans"/>
          <w:sz w:val="22"/>
          <w:szCs w:val="22"/>
        </w:rPr>
        <w:t>.  Reports all observed safety and security issues to management.</w:t>
      </w:r>
    </w:p>
    <w:p w14:paraId="768105DA" w14:textId="77777777" w:rsidR="0080595D" w:rsidRDefault="0080595D">
      <w:pPr>
        <w:rPr>
          <w:rFonts w:ascii="Open Sans" w:hAnsi="Open Sans" w:cs="Open Sans"/>
          <w:b/>
          <w:sz w:val="24"/>
        </w:rPr>
      </w:pPr>
    </w:p>
    <w:p w14:paraId="4ECA761A" w14:textId="77777777" w:rsidR="00B00224" w:rsidRPr="0080595D" w:rsidRDefault="00B00224">
      <w:pPr>
        <w:rPr>
          <w:rFonts w:ascii="Open Sans" w:hAnsi="Open Sans" w:cs="Open Sans"/>
          <w:sz w:val="24"/>
        </w:rPr>
      </w:pPr>
      <w:r w:rsidRPr="0080595D">
        <w:rPr>
          <w:rFonts w:ascii="Open Sans" w:hAnsi="Open Sans" w:cs="Open Sans"/>
          <w:sz w:val="24"/>
        </w:rPr>
        <w:t>ESSENTIAL FUNCTIONS:</w:t>
      </w:r>
    </w:p>
    <w:p w14:paraId="4821B1AA" w14:textId="77777777" w:rsidR="00B00224" w:rsidRPr="0080595D" w:rsidRDefault="00B00224" w:rsidP="006839AA">
      <w:pPr>
        <w:pStyle w:val="BodyText"/>
        <w:keepLines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Patrols the premises, inside and outside, to observe and report security and safety concerns, including vandalism, thefts, dist</w:t>
      </w:r>
      <w:r w:rsidR="009C5A07" w:rsidRPr="0080595D">
        <w:rPr>
          <w:rFonts w:ascii="Open Sans" w:hAnsi="Open Sans" w:cs="Open Sans"/>
          <w:sz w:val="22"/>
          <w:szCs w:val="22"/>
        </w:rPr>
        <w:t>urbances, and complaints to management</w:t>
      </w:r>
      <w:r w:rsidRPr="0080595D">
        <w:rPr>
          <w:rFonts w:ascii="Open Sans" w:hAnsi="Open Sans" w:cs="Open Sans"/>
          <w:sz w:val="22"/>
          <w:szCs w:val="22"/>
        </w:rPr>
        <w:t>.</w:t>
      </w:r>
    </w:p>
    <w:p w14:paraId="4FA9A804" w14:textId="77777777" w:rsidR="00B00224" w:rsidRPr="0080595D" w:rsidRDefault="00B00224" w:rsidP="006839AA">
      <w:pPr>
        <w:keepLines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 xml:space="preserve">Assists </w:t>
      </w:r>
      <w:r w:rsidR="0016474A" w:rsidRPr="0080595D">
        <w:rPr>
          <w:rFonts w:ascii="Open Sans" w:hAnsi="Open Sans" w:cs="Open Sans"/>
          <w:sz w:val="22"/>
          <w:szCs w:val="22"/>
        </w:rPr>
        <w:t>visitors</w:t>
      </w:r>
      <w:r w:rsidRPr="0080595D">
        <w:rPr>
          <w:rFonts w:ascii="Open Sans" w:hAnsi="Open Sans" w:cs="Open Sans"/>
          <w:sz w:val="22"/>
          <w:szCs w:val="22"/>
        </w:rPr>
        <w:t xml:space="preserve"> by answering questions </w:t>
      </w:r>
      <w:r w:rsidR="0016474A" w:rsidRPr="0080595D">
        <w:rPr>
          <w:rFonts w:ascii="Open Sans" w:hAnsi="Open Sans" w:cs="Open Sans"/>
          <w:sz w:val="22"/>
          <w:szCs w:val="22"/>
        </w:rPr>
        <w:t>and providing directions and information</w:t>
      </w:r>
      <w:r w:rsidRPr="0080595D">
        <w:rPr>
          <w:rFonts w:ascii="Open Sans" w:hAnsi="Open Sans" w:cs="Open Sans"/>
          <w:sz w:val="22"/>
          <w:szCs w:val="22"/>
        </w:rPr>
        <w:t>.</w:t>
      </w:r>
    </w:p>
    <w:p w14:paraId="3A9F7274" w14:textId="77777777" w:rsidR="00B00224" w:rsidRPr="0080595D" w:rsidRDefault="00B00224" w:rsidP="006839AA">
      <w:pPr>
        <w:keepLines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 xml:space="preserve">Provides constructive input to foster </w:t>
      </w:r>
      <w:r w:rsidR="00377C3A" w:rsidRPr="0080595D">
        <w:rPr>
          <w:rFonts w:ascii="Open Sans" w:hAnsi="Open Sans" w:cs="Open Sans"/>
          <w:sz w:val="22"/>
          <w:szCs w:val="22"/>
        </w:rPr>
        <w:t xml:space="preserve">security </w:t>
      </w:r>
      <w:r w:rsidRPr="0080595D">
        <w:rPr>
          <w:rFonts w:ascii="Open Sans" w:hAnsi="Open Sans" w:cs="Open Sans"/>
          <w:sz w:val="22"/>
          <w:szCs w:val="22"/>
        </w:rPr>
        <w:t>improvement</w:t>
      </w:r>
      <w:r w:rsidR="00377C3A" w:rsidRPr="0080595D">
        <w:rPr>
          <w:rFonts w:ascii="Open Sans" w:hAnsi="Open Sans" w:cs="Open Sans"/>
          <w:sz w:val="22"/>
          <w:szCs w:val="22"/>
        </w:rPr>
        <w:t>s</w:t>
      </w:r>
      <w:r w:rsidRPr="0080595D">
        <w:rPr>
          <w:rFonts w:ascii="Open Sans" w:hAnsi="Open Sans" w:cs="Open Sans"/>
          <w:sz w:val="22"/>
          <w:szCs w:val="22"/>
        </w:rPr>
        <w:t xml:space="preserve"> within the </w:t>
      </w:r>
      <w:r w:rsidR="0016474A" w:rsidRPr="0080595D">
        <w:rPr>
          <w:rFonts w:ascii="Open Sans" w:hAnsi="Open Sans" w:cs="Open Sans"/>
          <w:sz w:val="22"/>
          <w:szCs w:val="22"/>
        </w:rPr>
        <w:t>Government Operations</w:t>
      </w:r>
      <w:r w:rsidRPr="0080595D">
        <w:rPr>
          <w:rFonts w:ascii="Open Sans" w:hAnsi="Open Sans" w:cs="Open Sans"/>
          <w:sz w:val="22"/>
          <w:szCs w:val="22"/>
        </w:rPr>
        <w:t>.</w:t>
      </w:r>
    </w:p>
    <w:p w14:paraId="11F68D2E" w14:textId="77777777" w:rsidR="00ED78DA" w:rsidRPr="0080595D" w:rsidRDefault="00B00224" w:rsidP="006839AA">
      <w:pPr>
        <w:keepLines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Maintains confidential information that is received in verbal, written, and electronic media.  Limits access to information on a job-related, need-to-know basis</w:t>
      </w:r>
      <w:r w:rsidR="004B2FC6" w:rsidRPr="0080595D">
        <w:rPr>
          <w:rFonts w:ascii="Open Sans" w:hAnsi="Open Sans" w:cs="Open Sans"/>
          <w:sz w:val="22"/>
          <w:szCs w:val="22"/>
        </w:rPr>
        <w:t>.</w:t>
      </w:r>
    </w:p>
    <w:p w14:paraId="3A92EAAA" w14:textId="77777777" w:rsidR="00293FFA" w:rsidRPr="0080595D" w:rsidRDefault="00293FFA" w:rsidP="006839AA">
      <w:pPr>
        <w:keepLines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Creates reports in a clear and concise manner using proper grammar.</w:t>
      </w:r>
    </w:p>
    <w:p w14:paraId="31414424" w14:textId="77777777" w:rsidR="00CE038E" w:rsidRPr="0080595D" w:rsidRDefault="00ED78DA" w:rsidP="006839AA">
      <w:pPr>
        <w:keepLines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Monitor</w:t>
      </w:r>
      <w:r w:rsidR="0003585E" w:rsidRPr="0080595D">
        <w:rPr>
          <w:rFonts w:ascii="Open Sans" w:hAnsi="Open Sans" w:cs="Open Sans"/>
          <w:sz w:val="22"/>
          <w:szCs w:val="22"/>
        </w:rPr>
        <w:t>s</w:t>
      </w:r>
      <w:r w:rsidRPr="0080595D">
        <w:rPr>
          <w:rFonts w:ascii="Open Sans" w:hAnsi="Open Sans" w:cs="Open Sans"/>
          <w:sz w:val="22"/>
          <w:szCs w:val="22"/>
        </w:rPr>
        <w:t xml:space="preserve"> situations</w:t>
      </w:r>
      <w:r w:rsidR="00CE038E" w:rsidRPr="0080595D">
        <w:rPr>
          <w:rFonts w:ascii="Open Sans" w:hAnsi="Open Sans" w:cs="Open Sans"/>
          <w:sz w:val="22"/>
          <w:szCs w:val="22"/>
        </w:rPr>
        <w:t>, i</w:t>
      </w:r>
      <w:r w:rsidR="005F5511" w:rsidRPr="0080595D">
        <w:rPr>
          <w:rFonts w:ascii="Open Sans" w:hAnsi="Open Sans" w:cs="Open Sans"/>
          <w:sz w:val="22"/>
          <w:szCs w:val="22"/>
        </w:rPr>
        <w:t>ntercede</w:t>
      </w:r>
      <w:r w:rsidR="001A3FBA" w:rsidRPr="0080595D">
        <w:rPr>
          <w:rFonts w:ascii="Open Sans" w:hAnsi="Open Sans" w:cs="Open Sans"/>
          <w:sz w:val="22"/>
          <w:szCs w:val="22"/>
        </w:rPr>
        <w:t>s</w:t>
      </w:r>
      <w:r w:rsidR="005F5511" w:rsidRPr="0080595D">
        <w:rPr>
          <w:rFonts w:ascii="Open Sans" w:hAnsi="Open Sans" w:cs="Open Sans"/>
          <w:sz w:val="22"/>
          <w:szCs w:val="22"/>
        </w:rPr>
        <w:t xml:space="preserve"> in </w:t>
      </w:r>
      <w:r w:rsidRPr="0080595D">
        <w:rPr>
          <w:rFonts w:ascii="Open Sans" w:hAnsi="Open Sans" w:cs="Open Sans"/>
          <w:sz w:val="22"/>
          <w:szCs w:val="22"/>
        </w:rPr>
        <w:t>any potentially volatile situations before they escalate, and use</w:t>
      </w:r>
      <w:r w:rsidR="00F720BB" w:rsidRPr="0080595D">
        <w:rPr>
          <w:rFonts w:ascii="Open Sans" w:hAnsi="Open Sans" w:cs="Open Sans"/>
          <w:sz w:val="22"/>
          <w:szCs w:val="22"/>
        </w:rPr>
        <w:t>s</w:t>
      </w:r>
      <w:r w:rsidRPr="0080595D">
        <w:rPr>
          <w:rFonts w:ascii="Open Sans" w:hAnsi="Open Sans" w:cs="Open Sans"/>
          <w:sz w:val="22"/>
          <w:szCs w:val="22"/>
        </w:rPr>
        <w:t xml:space="preserve"> </w:t>
      </w:r>
      <w:r w:rsidR="005F5511" w:rsidRPr="0080595D">
        <w:rPr>
          <w:rFonts w:ascii="Open Sans" w:hAnsi="Open Sans" w:cs="Open Sans"/>
          <w:sz w:val="22"/>
          <w:szCs w:val="22"/>
        </w:rPr>
        <w:t xml:space="preserve">reasonable </w:t>
      </w:r>
      <w:r w:rsidRPr="0080595D">
        <w:rPr>
          <w:rFonts w:ascii="Open Sans" w:hAnsi="Open Sans" w:cs="Open Sans"/>
          <w:sz w:val="22"/>
          <w:szCs w:val="22"/>
        </w:rPr>
        <w:t xml:space="preserve">force as needed to gain control of the situation. </w:t>
      </w:r>
    </w:p>
    <w:p w14:paraId="2FDFDE63" w14:textId="77777777" w:rsidR="00ED78DA" w:rsidRPr="0080595D" w:rsidRDefault="00CE038E" w:rsidP="006839AA">
      <w:pPr>
        <w:keepLines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 xml:space="preserve">Coordinates with Douglas County Sheriff’s Office during escalated </w:t>
      </w:r>
      <w:r w:rsidR="00A648FF" w:rsidRPr="0080595D">
        <w:rPr>
          <w:rFonts w:ascii="Open Sans" w:hAnsi="Open Sans" w:cs="Open Sans"/>
          <w:sz w:val="22"/>
          <w:szCs w:val="22"/>
        </w:rPr>
        <w:t>responses</w:t>
      </w:r>
      <w:r w:rsidRPr="0080595D">
        <w:rPr>
          <w:rFonts w:ascii="Open Sans" w:hAnsi="Open Sans" w:cs="Open Sans"/>
          <w:sz w:val="22"/>
          <w:szCs w:val="22"/>
        </w:rPr>
        <w:t>.</w:t>
      </w:r>
      <w:r w:rsidR="00ED78DA" w:rsidRPr="0080595D">
        <w:rPr>
          <w:rFonts w:ascii="Open Sans" w:hAnsi="Open Sans" w:cs="Open Sans"/>
          <w:sz w:val="22"/>
          <w:szCs w:val="22"/>
        </w:rPr>
        <w:t xml:space="preserve"> </w:t>
      </w:r>
    </w:p>
    <w:p w14:paraId="3A63567B" w14:textId="77777777" w:rsidR="0080595D" w:rsidRDefault="0080595D">
      <w:pPr>
        <w:rPr>
          <w:rFonts w:ascii="Open Sans" w:hAnsi="Open Sans" w:cs="Open Sans"/>
          <w:b/>
          <w:sz w:val="24"/>
        </w:rPr>
      </w:pPr>
    </w:p>
    <w:p w14:paraId="0FF97059" w14:textId="77777777" w:rsidR="00B00224" w:rsidRPr="0080595D" w:rsidRDefault="00ED78DA">
      <w:pPr>
        <w:rPr>
          <w:rFonts w:ascii="Open Sans" w:hAnsi="Open Sans" w:cs="Open Sans"/>
          <w:sz w:val="24"/>
        </w:rPr>
      </w:pPr>
      <w:r w:rsidRPr="0080595D">
        <w:rPr>
          <w:rFonts w:ascii="Open Sans" w:hAnsi="Open Sans" w:cs="Open Sans"/>
          <w:sz w:val="24"/>
        </w:rPr>
        <w:t>QUALIFICATIONS</w:t>
      </w:r>
      <w:r w:rsidR="00B00224" w:rsidRPr="0080595D">
        <w:rPr>
          <w:rFonts w:ascii="Open Sans" w:hAnsi="Open Sans" w:cs="Open Sans"/>
          <w:sz w:val="24"/>
        </w:rPr>
        <w:t>:</w:t>
      </w:r>
    </w:p>
    <w:p w14:paraId="6F57BAA1" w14:textId="77777777" w:rsidR="005F5511" w:rsidRPr="0080595D" w:rsidRDefault="005F5511" w:rsidP="006839AA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High School Diploma or GED Certificate required.</w:t>
      </w:r>
    </w:p>
    <w:p w14:paraId="139FAA74" w14:textId="77777777" w:rsidR="006E0393" w:rsidRPr="0080595D" w:rsidRDefault="005F5511" w:rsidP="003E526C">
      <w:pPr>
        <w:pStyle w:val="Heading1"/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1 year of experience in security or police work preferred.</w:t>
      </w:r>
    </w:p>
    <w:p w14:paraId="6F5AD045" w14:textId="77777777" w:rsidR="00D97A59" w:rsidRPr="0080595D" w:rsidRDefault="00D97A59" w:rsidP="00D97A59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 xml:space="preserve">Must be able to </w:t>
      </w:r>
      <w:r w:rsidR="00293FFA" w:rsidRPr="0080595D">
        <w:rPr>
          <w:rFonts w:ascii="Open Sans" w:hAnsi="Open Sans" w:cs="Open Sans"/>
          <w:sz w:val="22"/>
          <w:szCs w:val="22"/>
        </w:rPr>
        <w:t>utilize</w:t>
      </w:r>
      <w:r w:rsidRPr="0080595D">
        <w:rPr>
          <w:rFonts w:ascii="Open Sans" w:hAnsi="Open Sans" w:cs="Open Sans"/>
          <w:sz w:val="22"/>
          <w:szCs w:val="22"/>
        </w:rPr>
        <w:t xml:space="preserve"> Defensive Tactics</w:t>
      </w:r>
      <w:r w:rsidR="00293FFA" w:rsidRPr="0080595D">
        <w:rPr>
          <w:rFonts w:ascii="Open Sans" w:hAnsi="Open Sans" w:cs="Open Sans"/>
          <w:sz w:val="22"/>
          <w:szCs w:val="22"/>
        </w:rPr>
        <w:t xml:space="preserve"> as trained</w:t>
      </w:r>
      <w:r w:rsidRPr="0080595D">
        <w:rPr>
          <w:rFonts w:ascii="Open Sans" w:hAnsi="Open Sans" w:cs="Open Sans"/>
          <w:sz w:val="22"/>
          <w:szCs w:val="22"/>
        </w:rPr>
        <w:t>.</w:t>
      </w:r>
    </w:p>
    <w:p w14:paraId="09F4E6BF" w14:textId="77777777" w:rsidR="00293FFA" w:rsidRPr="0080595D" w:rsidRDefault="00293FFA" w:rsidP="00D97A59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lastRenderedPageBreak/>
        <w:t xml:space="preserve">Ability to add, subtract divide and multiply mathematical equations. </w:t>
      </w:r>
    </w:p>
    <w:p w14:paraId="1344F4A6" w14:textId="77777777" w:rsidR="00293FFA" w:rsidRPr="0080595D" w:rsidRDefault="00293FFA" w:rsidP="00D97A59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Able to use proper grammar and spelling to compose reports.</w:t>
      </w:r>
    </w:p>
    <w:p w14:paraId="576A2DD0" w14:textId="77777777" w:rsidR="00293FFA" w:rsidRPr="0080595D" w:rsidRDefault="00293FFA" w:rsidP="00293FFA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 xml:space="preserve">Demonstrated ability to read and comprehend written instructions.  </w:t>
      </w:r>
    </w:p>
    <w:p w14:paraId="1F6C7688" w14:textId="77777777" w:rsidR="00293FFA" w:rsidRPr="0080595D" w:rsidRDefault="00293FFA" w:rsidP="00D97A59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 xml:space="preserve">Intermediate computer skills in Microsoft Word required. </w:t>
      </w:r>
    </w:p>
    <w:p w14:paraId="1F0BFD73" w14:textId="77777777" w:rsidR="00D97A59" w:rsidRPr="0080595D" w:rsidRDefault="00D97A59" w:rsidP="00D97A59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Must be 21 years of age or older.</w:t>
      </w:r>
    </w:p>
    <w:p w14:paraId="2A06E78A" w14:textId="77777777" w:rsidR="00B00224" w:rsidRPr="0080595D" w:rsidRDefault="00C85353" w:rsidP="006839AA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Excellent organizational skills and the ability to</w:t>
      </w:r>
      <w:r w:rsidR="00B00224" w:rsidRPr="0080595D">
        <w:rPr>
          <w:rFonts w:ascii="Open Sans" w:hAnsi="Open Sans" w:cs="Open Sans"/>
          <w:sz w:val="22"/>
          <w:szCs w:val="22"/>
        </w:rPr>
        <w:t xml:space="preserve"> handle multiple priorities and tasks</w:t>
      </w:r>
      <w:r w:rsidR="006E0393" w:rsidRPr="0080595D">
        <w:rPr>
          <w:rFonts w:ascii="Open Sans" w:hAnsi="Open Sans" w:cs="Open Sans"/>
          <w:sz w:val="22"/>
          <w:szCs w:val="22"/>
        </w:rPr>
        <w:t xml:space="preserve"> at once</w:t>
      </w:r>
      <w:r w:rsidR="00B00224" w:rsidRPr="0080595D">
        <w:rPr>
          <w:rFonts w:ascii="Open Sans" w:hAnsi="Open Sans" w:cs="Open Sans"/>
          <w:sz w:val="22"/>
          <w:szCs w:val="22"/>
        </w:rPr>
        <w:t xml:space="preserve">. </w:t>
      </w:r>
    </w:p>
    <w:p w14:paraId="65ED6CE7" w14:textId="77777777" w:rsidR="00C85353" w:rsidRPr="0080595D" w:rsidRDefault="00C85353" w:rsidP="006839AA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>Exceptional verbal and written communication skills required.</w:t>
      </w:r>
    </w:p>
    <w:p w14:paraId="6077B69A" w14:textId="77777777" w:rsidR="00B00224" w:rsidRPr="0080595D" w:rsidRDefault="00073C8B" w:rsidP="00073C8B">
      <w:pPr>
        <w:pStyle w:val="Heading1"/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80595D">
        <w:rPr>
          <w:rFonts w:ascii="Open Sans" w:hAnsi="Open Sans" w:cs="Open Sans"/>
          <w:sz w:val="22"/>
          <w:szCs w:val="22"/>
        </w:rPr>
        <w:t xml:space="preserve">Current and valid Oregon </w:t>
      </w:r>
      <w:r w:rsidR="00F13E58" w:rsidRPr="0080595D">
        <w:rPr>
          <w:rFonts w:ascii="Open Sans" w:hAnsi="Open Sans" w:cs="Open Sans"/>
          <w:sz w:val="22"/>
          <w:szCs w:val="22"/>
        </w:rPr>
        <w:t>Driver’s</w:t>
      </w:r>
      <w:r w:rsidRPr="0080595D">
        <w:rPr>
          <w:rFonts w:ascii="Open Sans" w:hAnsi="Open Sans" w:cs="Open Sans"/>
          <w:sz w:val="22"/>
          <w:szCs w:val="22"/>
        </w:rPr>
        <w:t xml:space="preserve"> License with the ability to qualify for the Drivers Program.</w:t>
      </w:r>
    </w:p>
    <w:p w14:paraId="6BA5263B" w14:textId="77777777" w:rsidR="00D97A59" w:rsidRPr="0080595D" w:rsidRDefault="00D97A59" w:rsidP="00D97A59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  <w:sectPr w:rsidR="00D97A59" w:rsidRPr="0080595D">
          <w:pgSz w:w="12240" w:h="15840"/>
          <w:pgMar w:top="720" w:right="1800" w:bottom="720" w:left="1800" w:header="720" w:footer="720" w:gutter="0"/>
          <w:cols w:space="720"/>
        </w:sectPr>
      </w:pPr>
      <w:r w:rsidRPr="0080595D">
        <w:rPr>
          <w:rFonts w:ascii="Open Sans" w:hAnsi="Open Sans" w:cs="Open Sans"/>
          <w:sz w:val="22"/>
          <w:szCs w:val="22"/>
        </w:rPr>
        <w:t>Must maintain a neat, clean, and well-groomed appearance at all times (specific standards available)</w:t>
      </w:r>
    </w:p>
    <w:p w14:paraId="39B8A20A" w14:textId="77777777" w:rsidR="00B00224" w:rsidRDefault="0016474A">
      <w:pPr>
        <w:pStyle w:val="Heading1"/>
        <w:ind w:firstLine="0"/>
        <w:jc w:val="center"/>
        <w:rPr>
          <w:b/>
        </w:rPr>
      </w:pPr>
      <w:r>
        <w:rPr>
          <w:b/>
        </w:rPr>
        <w:lastRenderedPageBreak/>
        <w:t>Cow Creek Government Office</w:t>
      </w:r>
    </w:p>
    <w:p w14:paraId="7B2D362A" w14:textId="77777777" w:rsidR="00B00224" w:rsidRDefault="00B00224">
      <w:pPr>
        <w:jc w:val="center"/>
      </w:pPr>
      <w:r>
        <w:t xml:space="preserve">Position: Security Officer </w:t>
      </w:r>
    </w:p>
    <w:p w14:paraId="1083F5FA" w14:textId="77777777" w:rsidR="00B00224" w:rsidRDefault="00B00224"/>
    <w:p w14:paraId="31803018" w14:textId="77777777" w:rsidR="00B00224" w:rsidRDefault="00B00224">
      <w:pPr>
        <w:pStyle w:val="Heading1"/>
        <w:ind w:firstLine="0"/>
        <w:jc w:val="center"/>
        <w:rPr>
          <w:b/>
          <w:sz w:val="22"/>
        </w:rPr>
      </w:pPr>
      <w:r>
        <w:rPr>
          <w:b/>
          <w:sz w:val="22"/>
        </w:rPr>
        <w:t>Position Minimum Requirements</w:t>
      </w:r>
    </w:p>
    <w:p w14:paraId="1DC1CC02" w14:textId="77777777" w:rsidR="00B00224" w:rsidRDefault="00B00224">
      <w:pPr>
        <w:rPr>
          <w:b/>
        </w:rPr>
      </w:pPr>
    </w:p>
    <w:p w14:paraId="2EBC208D" w14:textId="77777777" w:rsidR="00B00224" w:rsidRDefault="00B00224">
      <w:r>
        <w:rPr>
          <w:b/>
        </w:rPr>
        <w:t>{Continuous --67-100% of the day</w:t>
      </w:r>
      <w:r>
        <w:t xml:space="preserve">.  </w:t>
      </w:r>
      <w:r>
        <w:rPr>
          <w:b/>
        </w:rPr>
        <w:t>Frequent -- 34-66%.</w:t>
      </w:r>
      <w:r>
        <w:t xml:space="preserve">  </w:t>
      </w:r>
      <w:r>
        <w:rPr>
          <w:b/>
        </w:rPr>
        <w:t>Occasional -- 6-33%.  Intermittent -- 1-5%}</w:t>
      </w:r>
    </w:p>
    <w:p w14:paraId="02398111" w14:textId="77777777" w:rsidR="00B00224" w:rsidRDefault="00B00224">
      <w:r>
        <w:t>___________________________________________________________________________________</w:t>
      </w:r>
    </w:p>
    <w:p w14:paraId="7319135C" w14:textId="77777777" w:rsidR="00B00224" w:rsidRDefault="00B00224">
      <w:pPr>
        <w:rPr>
          <w:b/>
        </w:rPr>
      </w:pPr>
      <w:r>
        <w:rPr>
          <w:b/>
          <w:u w:val="single"/>
        </w:rPr>
        <w:t>1.  SITTING</w:t>
      </w:r>
      <w:r>
        <w:t xml:space="preserve"> - (Percent of time or hours per day?  Surface?  Foot controls?)  </w:t>
      </w:r>
      <w:r>
        <w:rPr>
          <w:b/>
        </w:rPr>
        <w:t>Intermittent</w:t>
      </w:r>
    </w:p>
    <w:p w14:paraId="24089461" w14:textId="77777777" w:rsidR="00B00224" w:rsidRDefault="0016474A">
      <w:r>
        <w:t>____________________________________________________________________________________</w:t>
      </w:r>
    </w:p>
    <w:p w14:paraId="783123A1" w14:textId="77777777" w:rsidR="00B00224" w:rsidRDefault="00B00224">
      <w:pPr>
        <w:rPr>
          <w:b/>
        </w:rPr>
      </w:pPr>
      <w:r>
        <w:rPr>
          <w:b/>
          <w:u w:val="single"/>
        </w:rPr>
        <w:t xml:space="preserve">2.  STANDING </w:t>
      </w:r>
      <w:r>
        <w:t xml:space="preserve">- (Percent of time or hours per day?  Type of surface?  Duration at one time?)  </w:t>
      </w:r>
      <w:r>
        <w:rPr>
          <w:b/>
        </w:rPr>
        <w:t>Frequently</w:t>
      </w:r>
    </w:p>
    <w:p w14:paraId="1030C1E4" w14:textId="77777777" w:rsidR="00B00224" w:rsidRDefault="00B00224">
      <w:r>
        <w:t>__________________________________________________________________________________</w:t>
      </w:r>
    </w:p>
    <w:p w14:paraId="398AF89B" w14:textId="77777777" w:rsidR="00B00224" w:rsidRDefault="00B00224">
      <w:pPr>
        <w:rPr>
          <w:b/>
        </w:rPr>
      </w:pPr>
      <w:r>
        <w:rPr>
          <w:b/>
          <w:u w:val="single"/>
        </w:rPr>
        <w:t>3.  WALKING</w:t>
      </w:r>
      <w:r>
        <w:t xml:space="preserve"> - (Percent of time or hours per day?  Surface?  Distance?)  </w:t>
      </w:r>
      <w:r w:rsidR="004373DE">
        <w:rPr>
          <w:b/>
        </w:rPr>
        <w:t>Continuous</w:t>
      </w:r>
    </w:p>
    <w:p w14:paraId="237035AA" w14:textId="77777777" w:rsidR="00B00224" w:rsidRDefault="00B00224">
      <w:r>
        <w:t>___________________________________________________________________________________</w:t>
      </w:r>
    </w:p>
    <w:p w14:paraId="22C78F0E" w14:textId="77777777" w:rsidR="00B00224" w:rsidRDefault="00B00224">
      <w:pPr>
        <w:rPr>
          <w:b/>
        </w:rPr>
      </w:pPr>
      <w:r>
        <w:rPr>
          <w:b/>
          <w:u w:val="single"/>
        </w:rPr>
        <w:t>4.  POSITIONS</w:t>
      </w:r>
      <w:r>
        <w:t xml:space="preserve"> - (Can worker change positions frequently?  Occasionally?)  </w:t>
      </w:r>
      <w:r>
        <w:rPr>
          <w:b/>
        </w:rPr>
        <w:t>Yes    Frequently</w:t>
      </w:r>
    </w:p>
    <w:p w14:paraId="5CC7CCD3" w14:textId="77777777" w:rsidR="00B00224" w:rsidRDefault="00B00224">
      <w:r>
        <w:t>___________________________________________________________________________________</w:t>
      </w:r>
    </w:p>
    <w:p w14:paraId="78099217" w14:textId="77777777" w:rsidR="00B00224" w:rsidRDefault="00B00224">
      <w:r>
        <w:rPr>
          <w:b/>
          <w:u w:val="single"/>
        </w:rPr>
        <w:t>5.  LIFTING &amp; CARRYING</w:t>
      </w:r>
      <w:r>
        <w:t xml:space="preserve"> - (Weight?  Type of object(s)?  Frequency?  Distance?)  </w:t>
      </w:r>
      <w:r>
        <w:rPr>
          <w:b/>
        </w:rPr>
        <w:t>Occasionally up to 50#s</w:t>
      </w:r>
      <w:r>
        <w:t>__________________________________________________________________________________</w:t>
      </w:r>
    </w:p>
    <w:p w14:paraId="22367B96" w14:textId="77777777" w:rsidR="00B00224" w:rsidRDefault="00B00224">
      <w:r>
        <w:rPr>
          <w:b/>
          <w:u w:val="single"/>
        </w:rPr>
        <w:t>6.  PUSHING/PULLING</w:t>
      </w:r>
      <w:r>
        <w:t xml:space="preserve"> - (Weight?  Type of object(s)?  Times per hour?  Distance?)  </w:t>
      </w:r>
      <w:r>
        <w:rPr>
          <w:b/>
        </w:rPr>
        <w:t xml:space="preserve">Occasionally </w:t>
      </w:r>
      <w:r w:rsidR="004373DE">
        <w:rPr>
          <w:b/>
        </w:rPr>
        <w:t>______________________________________</w:t>
      </w:r>
      <w:r w:rsidR="0016474A">
        <w:rPr>
          <w:b/>
        </w:rPr>
        <w:t>___________</w:t>
      </w:r>
      <w:r>
        <w:t>_____________________________________</w:t>
      </w:r>
    </w:p>
    <w:p w14:paraId="1F2FED74" w14:textId="77777777" w:rsidR="00B00224" w:rsidRDefault="00B00224">
      <w:r>
        <w:rPr>
          <w:b/>
          <w:u w:val="single"/>
        </w:rPr>
        <w:t>7.  REACHING/HANDLING</w:t>
      </w:r>
      <w:r>
        <w:t xml:space="preserve"> - (Use of hands for repetitive fine manipulation?  Distance?  Overhead reaching?  Frequency?)  </w:t>
      </w:r>
      <w:r>
        <w:rPr>
          <w:b/>
        </w:rPr>
        <w:t>Occasional</w:t>
      </w:r>
      <w:r>
        <w:t>_____________________________________________________________________________</w:t>
      </w:r>
    </w:p>
    <w:p w14:paraId="0CB54B51" w14:textId="77777777" w:rsidR="00B00224" w:rsidRPr="0016474A" w:rsidRDefault="00B00224">
      <w:pPr>
        <w:rPr>
          <w:b/>
        </w:rPr>
      </w:pPr>
      <w:r>
        <w:rPr>
          <w:b/>
          <w:u w:val="single"/>
        </w:rPr>
        <w:t>8.  BENDING/SQUATTING</w:t>
      </w:r>
      <w:r>
        <w:t xml:space="preserve"> - (Frequency?  From Waist?  Knees?  Duration?)  </w:t>
      </w:r>
      <w:r>
        <w:rPr>
          <w:b/>
        </w:rPr>
        <w:t xml:space="preserve">Frequently from the </w:t>
      </w:r>
      <w:proofErr w:type="gramStart"/>
      <w:r>
        <w:rPr>
          <w:b/>
        </w:rPr>
        <w:t>knees.</w:t>
      </w:r>
      <w:r>
        <w:t>_</w:t>
      </w:r>
      <w:proofErr w:type="gramEnd"/>
      <w:r>
        <w:t>_________________________________________________</w:t>
      </w:r>
      <w:r w:rsidR="0016474A">
        <w:t>_______________________________</w:t>
      </w:r>
    </w:p>
    <w:p w14:paraId="2217238A" w14:textId="77777777" w:rsidR="00B00224" w:rsidRPr="0016474A" w:rsidRDefault="00B00224">
      <w:pPr>
        <w:rPr>
          <w:b/>
        </w:rPr>
      </w:pPr>
      <w:r>
        <w:rPr>
          <w:b/>
          <w:u w:val="single"/>
        </w:rPr>
        <w:t>9.  TWISTING</w:t>
      </w:r>
      <w:r>
        <w:t xml:space="preserve"> - (From what body part(s)?  Frequency?  How far?  Work being done?)  </w:t>
      </w:r>
      <w:r>
        <w:rPr>
          <w:b/>
        </w:rPr>
        <w:t>Frequently from the waist</w:t>
      </w:r>
      <w:r>
        <w:t>_____________________________________________________________________________</w:t>
      </w:r>
    </w:p>
    <w:p w14:paraId="6CBB390D" w14:textId="77777777" w:rsidR="00B00224" w:rsidRDefault="00B00224">
      <w:pPr>
        <w:rPr>
          <w:b/>
        </w:rPr>
      </w:pPr>
      <w:r>
        <w:rPr>
          <w:b/>
          <w:u w:val="single"/>
        </w:rPr>
        <w:t>10. CLIMBING</w:t>
      </w:r>
      <w:r>
        <w:t xml:space="preserve"> - (Height?  Slope?  Number of steps?  Frequency?  On what?  Ladder?)  </w:t>
      </w:r>
      <w:r>
        <w:rPr>
          <w:b/>
        </w:rPr>
        <w:t>Occasional</w:t>
      </w:r>
    </w:p>
    <w:p w14:paraId="65889258" w14:textId="77777777" w:rsidR="00B00224" w:rsidRDefault="00B00224">
      <w:r>
        <w:t>___________________________________________________________________________________</w:t>
      </w:r>
    </w:p>
    <w:p w14:paraId="43632617" w14:textId="77777777" w:rsidR="00B00224" w:rsidRDefault="00B00224">
      <w:pPr>
        <w:rPr>
          <w:b/>
        </w:rPr>
      </w:pPr>
      <w:r>
        <w:rPr>
          <w:b/>
          <w:u w:val="single"/>
        </w:rPr>
        <w:t>11.  CRAWLING</w:t>
      </w:r>
      <w:r>
        <w:t xml:space="preserve"> - (Surface?  Frequency?  Distance?)  </w:t>
      </w:r>
      <w:r>
        <w:rPr>
          <w:b/>
        </w:rPr>
        <w:t>Occasional</w:t>
      </w:r>
    </w:p>
    <w:p w14:paraId="4DB91E51" w14:textId="77777777" w:rsidR="00B00224" w:rsidRDefault="00B00224">
      <w:r>
        <w:t>___________________________________________________________________________________</w:t>
      </w:r>
    </w:p>
    <w:p w14:paraId="51CCDAB9" w14:textId="77777777" w:rsidR="00B00224" w:rsidRDefault="00B00224">
      <w:pPr>
        <w:rPr>
          <w:b/>
        </w:rPr>
      </w:pPr>
      <w:r>
        <w:rPr>
          <w:b/>
          <w:u w:val="single"/>
        </w:rPr>
        <w:t>ENVIRONMENTAL FACTORS</w:t>
      </w:r>
      <w:r>
        <w:t xml:space="preserve"> - (Include whether job is performed inside or out identifying extremes of cold, humidity, heat, etc.  Include any hazards such as noise, light, fumes, dust</w:t>
      </w:r>
      <w:r w:rsidR="00D97A59">
        <w:t>, vibration, liquids, chemicals,</w:t>
      </w:r>
      <w:r>
        <w:t xml:space="preserve"> communicable disease, etc.) </w:t>
      </w:r>
      <w:r>
        <w:rPr>
          <w:b/>
        </w:rPr>
        <w:t xml:space="preserve">Position is performed inside a temperature-controlled facility.   </w:t>
      </w:r>
      <w:r w:rsidR="004373DE">
        <w:rPr>
          <w:b/>
        </w:rPr>
        <w:t>May w</w:t>
      </w:r>
      <w:r>
        <w:rPr>
          <w:b/>
        </w:rPr>
        <w:t>ork around moving mechanical parts.</w:t>
      </w:r>
    </w:p>
    <w:p w14:paraId="3AEFC81E" w14:textId="77777777" w:rsidR="00B00224" w:rsidRDefault="00B00224">
      <w:r>
        <w:t>___________________________________________________________________________________</w:t>
      </w:r>
    </w:p>
    <w:p w14:paraId="1BDD09BB" w14:textId="77777777" w:rsidR="00B00224" w:rsidRDefault="00B00224">
      <w:pPr>
        <w:rPr>
          <w:sz w:val="16"/>
        </w:rPr>
      </w:pPr>
      <w:r>
        <w:rPr>
          <w:sz w:val="16"/>
        </w:rPr>
        <w:t>___</w:t>
      </w:r>
      <w:r>
        <w:rPr>
          <w:sz w:val="16"/>
        </w:rPr>
        <w:tab/>
        <w:t xml:space="preserve">Sedentary Work </w:t>
      </w:r>
      <w:r>
        <w:rPr>
          <w:sz w:val="16"/>
        </w:rPr>
        <w:tab/>
      </w:r>
      <w:r>
        <w:rPr>
          <w:sz w:val="16"/>
        </w:rPr>
        <w:tab/>
        <w:t>= Prolonged periods of sitting, exerts up to 10 lbs. of force occasionally</w:t>
      </w:r>
    </w:p>
    <w:p w14:paraId="09CB14D1" w14:textId="77777777" w:rsidR="00B00224" w:rsidRDefault="00B00224">
      <w:pPr>
        <w:rPr>
          <w:sz w:val="16"/>
        </w:rPr>
      </w:pPr>
      <w:r>
        <w:rPr>
          <w:sz w:val="16"/>
        </w:rPr>
        <w:t>___</w:t>
      </w:r>
      <w:r>
        <w:rPr>
          <w:sz w:val="16"/>
        </w:rPr>
        <w:tab/>
        <w:t>Light Work</w:t>
      </w:r>
      <w:r>
        <w:rPr>
          <w:sz w:val="16"/>
        </w:rPr>
        <w:tab/>
      </w:r>
      <w:r>
        <w:rPr>
          <w:sz w:val="16"/>
        </w:rPr>
        <w:tab/>
        <w:t>= Exerts up to 20 lbs. of force occasionally, and up to 10lbs. of force frequently</w:t>
      </w:r>
    </w:p>
    <w:p w14:paraId="4EEA4D26" w14:textId="77777777" w:rsidR="00B00224" w:rsidRDefault="00B00224">
      <w:pPr>
        <w:rPr>
          <w:sz w:val="16"/>
        </w:rPr>
      </w:pPr>
      <w:r>
        <w:rPr>
          <w:sz w:val="16"/>
        </w:rPr>
        <w:t>_</w:t>
      </w:r>
      <w:r w:rsidR="004373DE">
        <w:rPr>
          <w:sz w:val="16"/>
        </w:rPr>
        <w:t>X</w:t>
      </w:r>
      <w:r>
        <w:rPr>
          <w:sz w:val="16"/>
        </w:rPr>
        <w:t>_</w:t>
      </w:r>
      <w:r>
        <w:rPr>
          <w:sz w:val="16"/>
        </w:rPr>
        <w:tab/>
        <w:t>Medium Work</w:t>
      </w:r>
      <w:r>
        <w:rPr>
          <w:sz w:val="16"/>
        </w:rPr>
        <w:tab/>
      </w:r>
      <w:r>
        <w:rPr>
          <w:sz w:val="16"/>
        </w:rPr>
        <w:tab/>
        <w:t>= Exerts up to 50 lbs. of force occasionally, and up to 20 lbs. of force frequently</w:t>
      </w:r>
    </w:p>
    <w:p w14:paraId="0D9E7FA0" w14:textId="77777777" w:rsidR="00B00224" w:rsidRDefault="00B00224">
      <w:pPr>
        <w:rPr>
          <w:sz w:val="16"/>
        </w:rPr>
      </w:pPr>
      <w:r>
        <w:rPr>
          <w:sz w:val="16"/>
        </w:rPr>
        <w:t>_</w:t>
      </w:r>
      <w:r w:rsidR="004373DE">
        <w:rPr>
          <w:sz w:val="16"/>
        </w:rPr>
        <w:t>_</w:t>
      </w:r>
      <w:r>
        <w:rPr>
          <w:sz w:val="16"/>
        </w:rPr>
        <w:t>_</w:t>
      </w:r>
      <w:r>
        <w:rPr>
          <w:sz w:val="16"/>
        </w:rPr>
        <w:tab/>
        <w:t>Heavy Work</w:t>
      </w:r>
      <w:r>
        <w:rPr>
          <w:sz w:val="16"/>
        </w:rPr>
        <w:tab/>
      </w:r>
      <w:r>
        <w:rPr>
          <w:sz w:val="16"/>
        </w:rPr>
        <w:tab/>
        <w:t>= Exerts up to 100 lbs. of force occasionally, and up to 20 lbs. of force frequently</w:t>
      </w:r>
    </w:p>
    <w:p w14:paraId="1492E848" w14:textId="77777777" w:rsidR="00B00224" w:rsidRDefault="00B00224">
      <w:pPr>
        <w:rPr>
          <w:sz w:val="18"/>
        </w:rPr>
      </w:pPr>
      <w:r>
        <w:rPr>
          <w:sz w:val="16"/>
        </w:rPr>
        <w:t>___</w:t>
      </w:r>
      <w:r>
        <w:rPr>
          <w:sz w:val="16"/>
        </w:rPr>
        <w:tab/>
        <w:t>Very Heavy Work</w:t>
      </w:r>
      <w:r>
        <w:rPr>
          <w:sz w:val="16"/>
        </w:rPr>
        <w:tab/>
      </w:r>
      <w:r>
        <w:rPr>
          <w:sz w:val="16"/>
        </w:rPr>
        <w:tab/>
        <w:t>= Exerts over 100 lbs. of force occasionally, and up to 50 lbs. of force frequently</w:t>
      </w:r>
    </w:p>
    <w:p w14:paraId="62E5CCC0" w14:textId="77777777" w:rsidR="0016474A" w:rsidRDefault="0016474A" w:rsidP="0016474A">
      <w:pPr>
        <w:rPr>
          <w:b/>
          <w:sz w:val="24"/>
        </w:rPr>
      </w:pPr>
    </w:p>
    <w:p w14:paraId="24ECBD3D" w14:textId="77777777" w:rsidR="0016474A" w:rsidRDefault="0016474A" w:rsidP="0016474A">
      <w:pPr>
        <w:rPr>
          <w:b/>
          <w:sz w:val="24"/>
        </w:rPr>
      </w:pPr>
    </w:p>
    <w:p w14:paraId="29249EAF" w14:textId="77777777" w:rsidR="0016474A" w:rsidRDefault="0016474A" w:rsidP="0016474A">
      <w:pPr>
        <w:rPr>
          <w:b/>
          <w:sz w:val="24"/>
        </w:rPr>
      </w:pPr>
      <w:r>
        <w:rPr>
          <w:b/>
          <w:sz w:val="24"/>
        </w:rPr>
        <w:t>I have read and reviewed this job description with my immediate supervisor and fully understand the terms set forth.</w:t>
      </w:r>
    </w:p>
    <w:p w14:paraId="7CE86B06" w14:textId="77777777" w:rsidR="0016474A" w:rsidRDefault="0016474A" w:rsidP="0016474A">
      <w:pPr>
        <w:rPr>
          <w:b/>
          <w:sz w:val="24"/>
        </w:rPr>
      </w:pPr>
    </w:p>
    <w:p w14:paraId="7B5EC202" w14:textId="77777777" w:rsidR="0016474A" w:rsidRDefault="0016474A" w:rsidP="0016474A">
      <w:pPr>
        <w:rPr>
          <w:b/>
          <w:sz w:val="24"/>
        </w:rPr>
      </w:pPr>
      <w:r>
        <w:rPr>
          <w:b/>
          <w:sz w:val="24"/>
        </w:rPr>
        <w:t>_______________________________________________</w:t>
      </w:r>
    </w:p>
    <w:p w14:paraId="7D45B83D" w14:textId="77777777" w:rsidR="0016474A" w:rsidRDefault="0016474A" w:rsidP="0016474A">
      <w:pPr>
        <w:rPr>
          <w:b/>
          <w:sz w:val="24"/>
        </w:rPr>
      </w:pPr>
      <w:r>
        <w:rPr>
          <w:b/>
          <w:sz w:val="24"/>
        </w:rPr>
        <w:t>EMPLOYEE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DATE</w:t>
      </w:r>
    </w:p>
    <w:p w14:paraId="76BA038D" w14:textId="77777777" w:rsidR="0016474A" w:rsidRDefault="0016474A" w:rsidP="0016474A">
      <w:pPr>
        <w:rPr>
          <w:b/>
          <w:sz w:val="24"/>
        </w:rPr>
      </w:pPr>
    </w:p>
    <w:p w14:paraId="5927411E" w14:textId="77777777" w:rsidR="0016474A" w:rsidRDefault="0016474A" w:rsidP="0016474A">
      <w:pPr>
        <w:rPr>
          <w:b/>
          <w:sz w:val="24"/>
        </w:rPr>
      </w:pPr>
      <w:r>
        <w:rPr>
          <w:b/>
          <w:sz w:val="24"/>
        </w:rPr>
        <w:t>_______________________________________________</w:t>
      </w:r>
    </w:p>
    <w:p w14:paraId="51F9F058" w14:textId="77777777" w:rsidR="0016474A" w:rsidRDefault="0016474A" w:rsidP="0016474A">
      <w:pPr>
        <w:rPr>
          <w:b/>
          <w:sz w:val="24"/>
        </w:rPr>
      </w:pPr>
      <w:r>
        <w:rPr>
          <w:b/>
          <w:sz w:val="24"/>
        </w:rPr>
        <w:t>HR REPRESENTATIVE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DATE</w:t>
      </w:r>
    </w:p>
    <w:p w14:paraId="7C862EA4" w14:textId="77777777" w:rsidR="0016474A" w:rsidRDefault="0016474A" w:rsidP="0016474A">
      <w:pPr>
        <w:rPr>
          <w:b/>
          <w:sz w:val="24"/>
        </w:rPr>
      </w:pPr>
    </w:p>
    <w:p w14:paraId="42B83F24" w14:textId="77777777" w:rsidR="0016474A" w:rsidRDefault="0016474A" w:rsidP="0016474A">
      <w:pPr>
        <w:rPr>
          <w:b/>
          <w:sz w:val="24"/>
        </w:rPr>
      </w:pPr>
    </w:p>
    <w:p w14:paraId="315B21C5" w14:textId="77777777" w:rsidR="0016474A" w:rsidRDefault="0016474A" w:rsidP="0016474A">
      <w:pPr>
        <w:rPr>
          <w:b/>
          <w:sz w:val="24"/>
        </w:rPr>
      </w:pPr>
      <w:r>
        <w:rPr>
          <w:b/>
          <w:sz w:val="24"/>
        </w:rPr>
        <w:t>The job description is not intended to detail every aspect of your job or list every task you may perform.  It is provided as a general overview of the responsibilities and skills required to do this job successfully.</w:t>
      </w:r>
    </w:p>
    <w:p w14:paraId="102B464E" w14:textId="77777777" w:rsidR="00B00224" w:rsidRDefault="00B00224" w:rsidP="0016474A">
      <w:pPr>
        <w:rPr>
          <w:b/>
          <w:sz w:val="24"/>
        </w:rPr>
      </w:pPr>
    </w:p>
    <w:sectPr w:rsidR="00B00224" w:rsidSect="008320E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E5E6" w14:textId="77777777" w:rsidR="001C663E" w:rsidRDefault="001C663E" w:rsidP="00ED5B56">
      <w:r>
        <w:separator/>
      </w:r>
    </w:p>
  </w:endnote>
  <w:endnote w:type="continuationSeparator" w:id="0">
    <w:p w14:paraId="25071FF5" w14:textId="77777777" w:rsidR="001C663E" w:rsidRDefault="001C663E" w:rsidP="00ED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DDD1" w14:textId="77777777" w:rsidR="001C663E" w:rsidRDefault="001C663E" w:rsidP="00ED5B56">
      <w:r>
        <w:separator/>
      </w:r>
    </w:p>
  </w:footnote>
  <w:footnote w:type="continuationSeparator" w:id="0">
    <w:p w14:paraId="7638A7C1" w14:textId="77777777" w:rsidR="001C663E" w:rsidRDefault="001C663E" w:rsidP="00ED5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E43"/>
    <w:multiLevelType w:val="hybridMultilevel"/>
    <w:tmpl w:val="3B52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79EA"/>
    <w:multiLevelType w:val="hybridMultilevel"/>
    <w:tmpl w:val="A532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E41A2"/>
    <w:multiLevelType w:val="hybridMultilevel"/>
    <w:tmpl w:val="3B56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55826">
    <w:abstractNumId w:val="2"/>
  </w:num>
  <w:num w:numId="2" w16cid:durableId="1765956051">
    <w:abstractNumId w:val="0"/>
  </w:num>
  <w:num w:numId="3" w16cid:durableId="3434397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88"/>
    <w:rsid w:val="0003585E"/>
    <w:rsid w:val="00073C8B"/>
    <w:rsid w:val="000A042D"/>
    <w:rsid w:val="0011562C"/>
    <w:rsid w:val="0016474A"/>
    <w:rsid w:val="001A1E02"/>
    <w:rsid w:val="001A3FBA"/>
    <w:rsid w:val="001C663E"/>
    <w:rsid w:val="002352C7"/>
    <w:rsid w:val="00293FFA"/>
    <w:rsid w:val="00336E9C"/>
    <w:rsid w:val="00377C3A"/>
    <w:rsid w:val="003A3542"/>
    <w:rsid w:val="003D77DC"/>
    <w:rsid w:val="003E526C"/>
    <w:rsid w:val="004373DE"/>
    <w:rsid w:val="00460D9C"/>
    <w:rsid w:val="004B2FC6"/>
    <w:rsid w:val="00545B51"/>
    <w:rsid w:val="005630CC"/>
    <w:rsid w:val="005D22DE"/>
    <w:rsid w:val="005F5511"/>
    <w:rsid w:val="006839AA"/>
    <w:rsid w:val="00686B2C"/>
    <w:rsid w:val="006E0393"/>
    <w:rsid w:val="007778D3"/>
    <w:rsid w:val="0080595D"/>
    <w:rsid w:val="008320E8"/>
    <w:rsid w:val="008B57C7"/>
    <w:rsid w:val="008D27EB"/>
    <w:rsid w:val="009C5A07"/>
    <w:rsid w:val="00A34C19"/>
    <w:rsid w:val="00A648FF"/>
    <w:rsid w:val="00AC3ADB"/>
    <w:rsid w:val="00B00224"/>
    <w:rsid w:val="00B43C8B"/>
    <w:rsid w:val="00B950DB"/>
    <w:rsid w:val="00BE3DFC"/>
    <w:rsid w:val="00C85353"/>
    <w:rsid w:val="00CE038E"/>
    <w:rsid w:val="00CE627E"/>
    <w:rsid w:val="00D065A4"/>
    <w:rsid w:val="00D20A0B"/>
    <w:rsid w:val="00D919EE"/>
    <w:rsid w:val="00D97A59"/>
    <w:rsid w:val="00DA4287"/>
    <w:rsid w:val="00E54288"/>
    <w:rsid w:val="00ED5B56"/>
    <w:rsid w:val="00ED78DA"/>
    <w:rsid w:val="00EF34DE"/>
    <w:rsid w:val="00F13E58"/>
    <w:rsid w:val="00F446A2"/>
    <w:rsid w:val="00F720BB"/>
    <w:rsid w:val="00FA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328F566"/>
  <w15:docId w15:val="{C07BF6DD-339F-4243-90B5-EF7BCFF7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0E8"/>
  </w:style>
  <w:style w:type="paragraph" w:styleId="Heading1">
    <w:name w:val="heading 1"/>
    <w:basedOn w:val="Normal"/>
    <w:next w:val="Normal"/>
    <w:qFormat/>
    <w:rsid w:val="008320E8"/>
    <w:pPr>
      <w:keepNext/>
      <w:ind w:firstLine="72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20E8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8320E8"/>
    <w:pPr>
      <w:jc w:val="center"/>
    </w:pPr>
    <w:rPr>
      <w:b/>
      <w:sz w:val="24"/>
    </w:rPr>
  </w:style>
  <w:style w:type="paragraph" w:styleId="BodyText">
    <w:name w:val="Body Text"/>
    <w:basedOn w:val="Normal"/>
    <w:rsid w:val="008320E8"/>
    <w:rPr>
      <w:sz w:val="24"/>
    </w:rPr>
  </w:style>
  <w:style w:type="paragraph" w:styleId="ListParagraph">
    <w:name w:val="List Paragraph"/>
    <w:basedOn w:val="Normal"/>
    <w:uiPriority w:val="34"/>
    <w:qFormat/>
    <w:rsid w:val="00ED78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B56"/>
  </w:style>
  <w:style w:type="paragraph" w:styleId="Footer">
    <w:name w:val="footer"/>
    <w:basedOn w:val="Normal"/>
    <w:link w:val="FooterChar"/>
    <w:uiPriority w:val="99"/>
    <w:semiHidden/>
    <w:unhideWhenUsed/>
    <w:rsid w:val="00ED5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5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Job%20Description%20Temp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036AE905AB9A6B4BBF888583D50508A4" ma:contentTypeVersion="1" ma:contentTypeDescription="Fill out this form." ma:contentTypeScope="" ma:versionID="f000eaf3d899215fc22b67a868906cc9">
  <xsd:schema xmlns:xsd="http://www.w3.org/2001/XMLSchema" xmlns:p="http://schemas.microsoft.com/office/2006/metadata/properties" xmlns:ns1="http://schemas.microsoft.com/sharepoint/v3" xmlns:ns2="d70af235-82f2-4249-9aae-fabf190ecaad" targetNamespace="http://schemas.microsoft.com/office/2006/metadata/properties" ma:root="true" ma:fieldsID="9e9c43b3c2ec63c8e277972a7f16d1d6" ns1:_="" ns2:_="">
    <xsd:import namespace="http://schemas.microsoft.com/sharepoint/v3"/>
    <xsd:import namespace="d70af235-82f2-4249-9aae-fabf190ecaad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2:Count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Show Repair View" ma:hidden="true" ma:internalName="ShowRepairView">
      <xsd:simpleType>
        <xsd:restriction base="dms:Text"/>
      </xsd:simpleType>
    </xsd:element>
    <xsd:element name="TemplateUrl" ma:index="9" nillable="true" ma:displayName="Template Link" ma:hidden="true" ma:internalName="TemplateUrl">
      <xsd:simpleType>
        <xsd:restriction base="dms:Text"/>
      </xsd:simpleType>
    </xsd:element>
    <xsd:element name="xd_ProgID" ma:index="10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d70af235-82f2-4249-9aae-fabf190ecaad" elementFormDefault="qualified">
    <xsd:import namespace="http://schemas.microsoft.com/office/2006/documentManagement/types"/>
    <xsd:element name="Count_x0020_Date" ma:index="11" nillable="true" ma:displayName="Count Date" ma:default="[today]" ma:format="DateOnly" ma:internalName="Count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ShowRepairView xmlns="http://schemas.microsoft.com/sharepoint/v3" xsi:nil="true"/>
    <xd_ProgID xmlns="http://schemas.microsoft.com/sharepoint/v3" xsi:nil="true"/>
    <Count_x0020_Date xmlns="d70af235-82f2-4249-9aae-fabf190ecaad">2009-03-11T22:40:36+00:00</Count_x0020_Date>
  </documentManagement>
</p:properties>
</file>

<file path=customXml/itemProps1.xml><?xml version="1.0" encoding="utf-8"?>
<ds:datastoreItem xmlns:ds="http://schemas.openxmlformats.org/officeDocument/2006/customXml" ds:itemID="{59223129-7BB3-424F-8083-DE94A25105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4B400-BAA1-44F4-8AD1-8CEE2DE23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af235-82f2-4249-9aae-fabf190eca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18B9133-E6E3-4BA4-83A5-0BE1A8524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E3AE5-B1EA-4AAF-B991-7170991FCD83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sharepoint/v3"/>
    <ds:schemaRef ds:uri="http://schemas.openxmlformats.org/package/2006/metadata/core-properties"/>
    <ds:schemaRef ds:uri="d70af235-82f2-4249-9aae-fabf190ecaa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Temp.</Template>
  <TotalTime>5</TotalTime>
  <Pages>3</Pages>
  <Words>670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Seven Feathers and Hotel Casino Resort</vt:lpstr>
    </vt:vector>
  </TitlesOfParts>
  <Company>Seven Feathers Hotel &amp; Casino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Feathers and Hotel Casino Resort</dc:title>
  <dc:creator>Donna Shears</dc:creator>
  <cp:lastModifiedBy>Jessica Cornell - GO \ HR Generalist</cp:lastModifiedBy>
  <cp:revision>5</cp:revision>
  <cp:lastPrinted>2014-02-27T18:29:00Z</cp:lastPrinted>
  <dcterms:created xsi:type="dcterms:W3CDTF">2023-04-03T18:47:00Z</dcterms:created>
  <dcterms:modified xsi:type="dcterms:W3CDTF">2023-04-04T15:54:00Z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0x01010100036AE905AB9A6B4BBF888583D50508A4</vt:lpwstr>
  </property>
</Properties>
</file>