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D770" w14:textId="77777777" w:rsidR="00F32254" w:rsidRDefault="00F32254" w:rsidP="00002B30">
      <w:pPr>
        <w:pStyle w:val="Title"/>
        <w:rPr>
          <w:rFonts w:ascii="Open Sans" w:hAnsi="Open Sans" w:cs="Open Sans"/>
        </w:rPr>
      </w:pPr>
      <w:r w:rsidRPr="00F32254">
        <w:rPr>
          <w:rFonts w:ascii="Open Sans" w:hAnsi="Open Sans" w:cs="Open Sans"/>
          <w:noProof/>
        </w:rPr>
        <w:drawing>
          <wp:anchor distT="0" distB="0" distL="114300" distR="114300" simplePos="0" relativeHeight="251657728" behindDoc="0" locked="0" layoutInCell="1" allowOverlap="1" wp14:anchorId="41277FFF" wp14:editId="23664323">
            <wp:simplePos x="0" y="0"/>
            <wp:positionH relativeFrom="margin">
              <wp:align>center</wp:align>
            </wp:positionH>
            <wp:positionV relativeFrom="paragraph">
              <wp:posOffset>-646430</wp:posOffset>
            </wp:positionV>
            <wp:extent cx="1335128" cy="1390650"/>
            <wp:effectExtent l="0" t="0" r="0" b="0"/>
            <wp:wrapNone/>
            <wp:docPr id="2" name="Picture 2" descr="CC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log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128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4A879" w14:textId="77777777" w:rsidR="00F32254" w:rsidRDefault="00F32254" w:rsidP="00002B30">
      <w:pPr>
        <w:pStyle w:val="Title"/>
        <w:rPr>
          <w:rFonts w:ascii="Open Sans" w:hAnsi="Open Sans" w:cs="Open Sans"/>
        </w:rPr>
      </w:pPr>
    </w:p>
    <w:p w14:paraId="409FFA0E" w14:textId="77777777" w:rsidR="00F32254" w:rsidRDefault="00F32254" w:rsidP="00002B30">
      <w:pPr>
        <w:pStyle w:val="Title"/>
        <w:rPr>
          <w:rFonts w:ascii="Open Sans" w:hAnsi="Open Sans" w:cs="Open Sans"/>
        </w:rPr>
      </w:pPr>
    </w:p>
    <w:p w14:paraId="5448CB98" w14:textId="77777777" w:rsidR="00867E6F" w:rsidRPr="00F32254" w:rsidRDefault="00444D62" w:rsidP="00002B30">
      <w:pPr>
        <w:pStyle w:val="Title"/>
        <w:rPr>
          <w:rFonts w:ascii="Open Sans" w:hAnsi="Open Sans" w:cs="Open Sans"/>
          <w:sz w:val="40"/>
          <w:szCs w:val="40"/>
        </w:rPr>
      </w:pPr>
      <w:r w:rsidRPr="00F32254">
        <w:rPr>
          <w:rFonts w:ascii="Open Sans" w:hAnsi="Open Sans" w:cs="Open Sans"/>
          <w:sz w:val="40"/>
          <w:szCs w:val="40"/>
        </w:rPr>
        <w:t>Cow Creek Government Office</w:t>
      </w:r>
    </w:p>
    <w:p w14:paraId="07B75E43" w14:textId="77777777" w:rsidR="00C130A1" w:rsidRPr="00F32254" w:rsidRDefault="00C130A1" w:rsidP="00002B30">
      <w:pPr>
        <w:jc w:val="center"/>
        <w:rPr>
          <w:rFonts w:ascii="Open Sans" w:hAnsi="Open Sans" w:cs="Open Sans"/>
          <w:b/>
          <w:sz w:val="24"/>
        </w:rPr>
      </w:pPr>
    </w:p>
    <w:p w14:paraId="20A7F43A" w14:textId="77777777" w:rsidR="00F32254" w:rsidRPr="00F32254" w:rsidRDefault="00B15790" w:rsidP="00B15790">
      <w:pPr>
        <w:jc w:val="both"/>
        <w:rPr>
          <w:rFonts w:ascii="Open Sans" w:hAnsi="Open Sans" w:cs="Open Sans"/>
          <w:b/>
          <w:sz w:val="32"/>
          <w:szCs w:val="32"/>
        </w:rPr>
      </w:pPr>
      <w:r w:rsidRPr="00F32254">
        <w:rPr>
          <w:rFonts w:ascii="Open Sans" w:hAnsi="Open Sans" w:cs="Open Sans"/>
          <w:b/>
          <w:sz w:val="32"/>
          <w:szCs w:val="32"/>
        </w:rPr>
        <w:t>Arch</w:t>
      </w:r>
      <w:r w:rsidR="00B22772" w:rsidRPr="00F32254">
        <w:rPr>
          <w:rFonts w:ascii="Open Sans" w:hAnsi="Open Sans" w:cs="Open Sans"/>
          <w:b/>
          <w:sz w:val="32"/>
          <w:szCs w:val="32"/>
        </w:rPr>
        <w:t>a</w:t>
      </w:r>
      <w:r w:rsidR="0070134F" w:rsidRPr="00F32254">
        <w:rPr>
          <w:rFonts w:ascii="Open Sans" w:hAnsi="Open Sans" w:cs="Open Sans"/>
          <w:b/>
          <w:sz w:val="32"/>
          <w:szCs w:val="32"/>
        </w:rPr>
        <w:t xml:space="preserve">eologist </w:t>
      </w:r>
      <w:r w:rsidR="0070134F" w:rsidRPr="00F32254">
        <w:rPr>
          <w:rFonts w:ascii="Open Sans" w:hAnsi="Open Sans" w:cs="Open Sans"/>
          <w:b/>
          <w:sz w:val="32"/>
          <w:szCs w:val="32"/>
        </w:rPr>
        <w:tab/>
      </w:r>
      <w:r w:rsidR="0070134F" w:rsidRPr="00F32254">
        <w:rPr>
          <w:rFonts w:ascii="Open Sans" w:hAnsi="Open Sans" w:cs="Open Sans"/>
          <w:b/>
          <w:sz w:val="32"/>
          <w:szCs w:val="32"/>
        </w:rPr>
        <w:tab/>
      </w:r>
    </w:p>
    <w:p w14:paraId="66511E46" w14:textId="77777777" w:rsidR="00F32254" w:rsidRDefault="00F32254" w:rsidP="00B15790">
      <w:pPr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Job Code:</w:t>
      </w:r>
      <w:r w:rsidR="00340B13">
        <w:rPr>
          <w:rFonts w:ascii="Open Sans" w:hAnsi="Open Sans" w:cs="Open Sans"/>
          <w:bCs/>
          <w:sz w:val="22"/>
          <w:szCs w:val="22"/>
        </w:rPr>
        <w:t xml:space="preserve"> </w:t>
      </w:r>
      <w:r w:rsidR="00D4710E">
        <w:rPr>
          <w:rFonts w:ascii="Open Sans" w:hAnsi="Open Sans" w:cs="Open Sans"/>
          <w:bCs/>
          <w:sz w:val="22"/>
          <w:szCs w:val="22"/>
        </w:rPr>
        <w:t>1860</w:t>
      </w:r>
    </w:p>
    <w:p w14:paraId="51034F07" w14:textId="77777777" w:rsidR="00B15790" w:rsidRPr="00F32254" w:rsidRDefault="00B15790" w:rsidP="00B15790">
      <w:pPr>
        <w:jc w:val="both"/>
        <w:rPr>
          <w:rFonts w:ascii="Open Sans" w:hAnsi="Open Sans" w:cs="Open Sans"/>
          <w:bCs/>
          <w:sz w:val="22"/>
          <w:szCs w:val="22"/>
        </w:rPr>
      </w:pPr>
      <w:r w:rsidRPr="00F32254">
        <w:rPr>
          <w:rFonts w:ascii="Open Sans" w:hAnsi="Open Sans" w:cs="Open Sans"/>
          <w:bCs/>
          <w:sz w:val="22"/>
          <w:szCs w:val="22"/>
        </w:rPr>
        <w:t>Department:</w:t>
      </w:r>
      <w:r w:rsidR="00340B13">
        <w:rPr>
          <w:rFonts w:ascii="Open Sans" w:hAnsi="Open Sans" w:cs="Open Sans"/>
          <w:bCs/>
          <w:sz w:val="22"/>
          <w:szCs w:val="22"/>
        </w:rPr>
        <w:t xml:space="preserve"> </w:t>
      </w:r>
      <w:r w:rsidR="0070604C" w:rsidRPr="00F32254">
        <w:rPr>
          <w:rFonts w:ascii="Open Sans" w:hAnsi="Open Sans" w:cs="Open Sans"/>
          <w:bCs/>
          <w:sz w:val="22"/>
          <w:szCs w:val="22"/>
        </w:rPr>
        <w:t>Natural Resources</w:t>
      </w:r>
    </w:p>
    <w:p w14:paraId="06FB9318" w14:textId="77777777" w:rsidR="00F32254" w:rsidRPr="00F32254" w:rsidRDefault="00F32254" w:rsidP="00B15790">
      <w:pPr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Location</w:t>
      </w:r>
      <w:r w:rsidR="00B15790" w:rsidRPr="00F32254">
        <w:rPr>
          <w:rFonts w:ascii="Open Sans" w:hAnsi="Open Sans" w:cs="Open Sans"/>
          <w:bCs/>
          <w:sz w:val="22"/>
          <w:szCs w:val="22"/>
        </w:rPr>
        <w:t>:</w:t>
      </w:r>
      <w:r w:rsidR="00340B13">
        <w:rPr>
          <w:rFonts w:ascii="Open Sans" w:hAnsi="Open Sans" w:cs="Open Sans"/>
          <w:bCs/>
          <w:sz w:val="22"/>
          <w:szCs w:val="22"/>
        </w:rPr>
        <w:t xml:space="preserve"> </w:t>
      </w:r>
      <w:r>
        <w:rPr>
          <w:rFonts w:ascii="Open Sans" w:hAnsi="Open Sans" w:cs="Open Sans"/>
          <w:bCs/>
          <w:sz w:val="22"/>
          <w:szCs w:val="22"/>
        </w:rPr>
        <w:t>Roseburg, Oregon</w:t>
      </w:r>
    </w:p>
    <w:p w14:paraId="7C46A122" w14:textId="77777777" w:rsidR="00F32254" w:rsidRPr="00F32254" w:rsidRDefault="00877A27" w:rsidP="00B15790">
      <w:pPr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Hourly Wage Starting at: $35.00</w:t>
      </w:r>
    </w:p>
    <w:p w14:paraId="3CA09601" w14:textId="77777777" w:rsidR="00B15790" w:rsidRPr="00F32254" w:rsidRDefault="00B15790" w:rsidP="00B15790">
      <w:pPr>
        <w:jc w:val="both"/>
        <w:rPr>
          <w:rFonts w:ascii="Open Sans" w:hAnsi="Open Sans" w:cs="Open Sans"/>
          <w:b/>
          <w:sz w:val="24"/>
        </w:rPr>
      </w:pPr>
      <w:r w:rsidRPr="00F32254">
        <w:rPr>
          <w:rFonts w:ascii="Open Sans" w:hAnsi="Open Sans" w:cs="Open Sans"/>
          <w:b/>
          <w:sz w:val="24"/>
        </w:rPr>
        <w:tab/>
      </w:r>
      <w:r w:rsidRPr="00F32254">
        <w:rPr>
          <w:rFonts w:ascii="Open Sans" w:hAnsi="Open Sans" w:cs="Open Sans"/>
          <w:b/>
          <w:sz w:val="24"/>
        </w:rPr>
        <w:tab/>
      </w:r>
      <w:r w:rsidRPr="00F32254">
        <w:rPr>
          <w:rFonts w:ascii="Open Sans" w:hAnsi="Open Sans" w:cs="Open Sans"/>
          <w:b/>
          <w:sz w:val="24"/>
        </w:rPr>
        <w:tab/>
      </w:r>
      <w:r w:rsidRPr="00F32254">
        <w:rPr>
          <w:rFonts w:ascii="Open Sans" w:hAnsi="Open Sans" w:cs="Open Sans"/>
          <w:b/>
          <w:sz w:val="24"/>
        </w:rPr>
        <w:tab/>
      </w:r>
      <w:r w:rsidRPr="00F32254">
        <w:rPr>
          <w:rFonts w:ascii="Open Sans" w:hAnsi="Open Sans" w:cs="Open Sans"/>
          <w:b/>
          <w:sz w:val="24"/>
        </w:rPr>
        <w:tab/>
      </w:r>
      <w:r w:rsidRPr="00F32254">
        <w:rPr>
          <w:rFonts w:ascii="Open Sans" w:hAnsi="Open Sans" w:cs="Open Sans"/>
          <w:b/>
          <w:sz w:val="24"/>
        </w:rPr>
        <w:tab/>
      </w:r>
      <w:r w:rsidRPr="00F32254">
        <w:rPr>
          <w:rFonts w:ascii="Open Sans" w:hAnsi="Open Sans" w:cs="Open Sans"/>
          <w:b/>
          <w:sz w:val="24"/>
        </w:rPr>
        <w:tab/>
      </w:r>
    </w:p>
    <w:p w14:paraId="77A7798E" w14:textId="77777777" w:rsidR="00B15790" w:rsidRPr="00F32254" w:rsidRDefault="00B15790" w:rsidP="00B15790">
      <w:pPr>
        <w:rPr>
          <w:rFonts w:ascii="Open Sans" w:hAnsi="Open Sans" w:cs="Open Sans"/>
          <w:b/>
          <w:sz w:val="24"/>
        </w:rPr>
      </w:pPr>
      <w:r w:rsidRPr="00F32254">
        <w:rPr>
          <w:rFonts w:ascii="Open Sans" w:hAnsi="Open Sans" w:cs="Open Sans"/>
          <w:b/>
          <w:sz w:val="24"/>
        </w:rPr>
        <w:t xml:space="preserve">Date Written/Revised:  </w:t>
      </w:r>
      <w:r w:rsidR="00F32254" w:rsidRPr="00F32254">
        <w:rPr>
          <w:rFonts w:ascii="Open Sans" w:hAnsi="Open Sans" w:cs="Open Sans"/>
          <w:bCs/>
          <w:sz w:val="24"/>
        </w:rPr>
        <w:t>02/08</w:t>
      </w:r>
      <w:r w:rsidRPr="00F32254">
        <w:rPr>
          <w:rFonts w:ascii="Open Sans" w:hAnsi="Open Sans" w:cs="Open Sans"/>
          <w:bCs/>
          <w:sz w:val="24"/>
        </w:rPr>
        <w:t>/</w:t>
      </w:r>
      <w:r w:rsidR="00F32254">
        <w:rPr>
          <w:rFonts w:ascii="Open Sans" w:hAnsi="Open Sans" w:cs="Open Sans"/>
          <w:sz w:val="24"/>
        </w:rPr>
        <w:t>2023</w:t>
      </w:r>
      <w:r w:rsidRPr="00F32254">
        <w:rPr>
          <w:rFonts w:ascii="Open Sans" w:hAnsi="Open Sans" w:cs="Open Sans"/>
          <w:sz w:val="24"/>
        </w:rPr>
        <w:tab/>
      </w:r>
      <w:r w:rsidRPr="00F32254">
        <w:rPr>
          <w:rFonts w:ascii="Open Sans" w:hAnsi="Open Sans" w:cs="Open Sans"/>
          <w:sz w:val="24"/>
        </w:rPr>
        <w:tab/>
      </w:r>
      <w:r w:rsidRPr="00F32254">
        <w:rPr>
          <w:rFonts w:ascii="Open Sans" w:hAnsi="Open Sans" w:cs="Open Sans"/>
          <w:sz w:val="24"/>
        </w:rPr>
        <w:tab/>
      </w:r>
    </w:p>
    <w:p w14:paraId="6EEF2A94" w14:textId="77777777" w:rsidR="00F62D00" w:rsidRPr="00F32254" w:rsidRDefault="00F62D00" w:rsidP="00002B30">
      <w:pPr>
        <w:rPr>
          <w:rFonts w:ascii="Open Sans" w:hAnsi="Open Sans" w:cs="Open Sans"/>
          <w:b/>
          <w:sz w:val="24"/>
        </w:rPr>
      </w:pPr>
    </w:p>
    <w:p w14:paraId="6841627B" w14:textId="77777777" w:rsidR="006B712C" w:rsidRPr="00961094" w:rsidRDefault="00867E6F" w:rsidP="00002B30">
      <w:pPr>
        <w:rPr>
          <w:rFonts w:ascii="Open Sans" w:hAnsi="Open Sans" w:cs="Open Sans"/>
          <w:bCs/>
          <w:sz w:val="24"/>
        </w:rPr>
      </w:pPr>
      <w:r w:rsidRPr="00961094">
        <w:rPr>
          <w:rFonts w:ascii="Open Sans" w:hAnsi="Open Sans" w:cs="Open Sans"/>
          <w:bCs/>
          <w:sz w:val="24"/>
        </w:rPr>
        <w:t>POSITION PURPOSE:</w:t>
      </w:r>
      <w:r w:rsidR="00837224" w:rsidRPr="00961094">
        <w:rPr>
          <w:rFonts w:ascii="Open Sans" w:hAnsi="Open Sans" w:cs="Open Sans"/>
          <w:bCs/>
          <w:sz w:val="24"/>
        </w:rPr>
        <w:t xml:space="preserve">  </w:t>
      </w:r>
    </w:p>
    <w:p w14:paraId="2F6BE61F" w14:textId="77777777" w:rsidR="000A4CA8" w:rsidRPr="00961094" w:rsidRDefault="00877A27" w:rsidP="00002B30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The</w:t>
      </w:r>
      <w:r w:rsidR="0044691A" w:rsidRPr="00961094">
        <w:rPr>
          <w:rFonts w:ascii="Open Sans" w:hAnsi="Open Sans" w:cs="Open Sans"/>
          <w:sz w:val="22"/>
          <w:szCs w:val="22"/>
        </w:rPr>
        <w:t xml:space="preserve"> Archaeologist</w:t>
      </w:r>
      <w:r w:rsidR="00A312B7" w:rsidRPr="00961094">
        <w:rPr>
          <w:rFonts w:ascii="Open Sans" w:hAnsi="Open Sans" w:cs="Open Sans"/>
          <w:sz w:val="22"/>
          <w:szCs w:val="22"/>
        </w:rPr>
        <w:t xml:space="preserve"> is responsible for the </w:t>
      </w:r>
      <w:r w:rsidR="0044691A" w:rsidRPr="00961094">
        <w:rPr>
          <w:rFonts w:ascii="Open Sans" w:hAnsi="Open Sans" w:cs="Open Sans"/>
          <w:sz w:val="22"/>
          <w:szCs w:val="22"/>
        </w:rPr>
        <w:t>identification of archaeological</w:t>
      </w:r>
      <w:r w:rsidR="00DF251D" w:rsidRPr="00961094">
        <w:rPr>
          <w:rFonts w:ascii="Open Sans" w:hAnsi="Open Sans" w:cs="Open Sans"/>
          <w:sz w:val="22"/>
          <w:szCs w:val="22"/>
        </w:rPr>
        <w:t xml:space="preserve"> sites</w:t>
      </w:r>
      <w:r w:rsidR="0044691A" w:rsidRPr="00961094">
        <w:rPr>
          <w:rFonts w:ascii="Open Sans" w:hAnsi="Open Sans" w:cs="Open Sans"/>
          <w:sz w:val="22"/>
          <w:szCs w:val="22"/>
        </w:rPr>
        <w:t xml:space="preserve"> and other cultural resources on tribal lands</w:t>
      </w:r>
      <w:r w:rsidR="00A312B7" w:rsidRPr="00961094">
        <w:rPr>
          <w:rFonts w:ascii="Open Sans" w:hAnsi="Open Sans" w:cs="Open Sans"/>
          <w:sz w:val="22"/>
          <w:szCs w:val="22"/>
        </w:rPr>
        <w:t xml:space="preserve">. </w:t>
      </w:r>
      <w:r w:rsidR="00DF251D" w:rsidRPr="00961094">
        <w:rPr>
          <w:rFonts w:ascii="Open Sans" w:hAnsi="Open Sans" w:cs="Open Sans"/>
          <w:sz w:val="22"/>
          <w:szCs w:val="22"/>
        </w:rPr>
        <w:t>The Archaeologist conducts research, cultural resource surveys, and other appropriate duties to assist the Tribe in the management of its culturally significant places and resources.</w:t>
      </w:r>
    </w:p>
    <w:p w14:paraId="5967FA25" w14:textId="77777777" w:rsidR="00F62D00" w:rsidRPr="00F32254" w:rsidRDefault="00F62D00" w:rsidP="00002B30">
      <w:pPr>
        <w:rPr>
          <w:rFonts w:ascii="Open Sans" w:hAnsi="Open Sans" w:cs="Open Sans"/>
          <w:b/>
          <w:sz w:val="24"/>
        </w:rPr>
      </w:pPr>
    </w:p>
    <w:p w14:paraId="04F430D7" w14:textId="77777777" w:rsidR="00867E6F" w:rsidRPr="00961094" w:rsidRDefault="00867E6F" w:rsidP="00002B30">
      <w:pPr>
        <w:rPr>
          <w:rFonts w:ascii="Open Sans" w:hAnsi="Open Sans" w:cs="Open Sans"/>
          <w:bCs/>
          <w:sz w:val="24"/>
        </w:rPr>
      </w:pPr>
      <w:r w:rsidRPr="00961094">
        <w:rPr>
          <w:rFonts w:ascii="Open Sans" w:hAnsi="Open Sans" w:cs="Open Sans"/>
          <w:bCs/>
          <w:sz w:val="24"/>
        </w:rPr>
        <w:t>ESSENTIAL FUNCTIONS:</w:t>
      </w:r>
    </w:p>
    <w:p w14:paraId="270261F4" w14:textId="77777777" w:rsidR="00AE3D1F" w:rsidRPr="00961094" w:rsidRDefault="00C43838" w:rsidP="00002B30">
      <w:pPr>
        <w:pStyle w:val="ListParagraph"/>
        <w:numPr>
          <w:ilvl w:val="0"/>
          <w:numId w:val="12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 xml:space="preserve">Archaeological identification and documentation of </w:t>
      </w:r>
      <w:r w:rsidR="00AE3D1F" w:rsidRPr="00961094">
        <w:rPr>
          <w:rFonts w:ascii="Open Sans" w:hAnsi="Open Sans" w:cs="Open Sans"/>
          <w:sz w:val="22"/>
          <w:szCs w:val="22"/>
        </w:rPr>
        <w:t>cultural resources on tribal lands</w:t>
      </w:r>
    </w:p>
    <w:p w14:paraId="217489CF" w14:textId="77777777" w:rsidR="00473591" w:rsidRPr="00961094" w:rsidRDefault="00473591" w:rsidP="00002B30">
      <w:pPr>
        <w:pStyle w:val="ListParagraph"/>
        <w:numPr>
          <w:ilvl w:val="0"/>
          <w:numId w:val="12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 xml:space="preserve">Assist in consultations with federal, state and local agencies regarding proposed </w:t>
      </w:r>
      <w:r w:rsidR="00961094" w:rsidRPr="00961094">
        <w:rPr>
          <w:rFonts w:ascii="Open Sans" w:hAnsi="Open Sans" w:cs="Open Sans"/>
          <w:sz w:val="22"/>
          <w:szCs w:val="22"/>
        </w:rPr>
        <w:t>projects.</w:t>
      </w:r>
      <w:r w:rsidRPr="00961094">
        <w:rPr>
          <w:rFonts w:ascii="Open Sans" w:hAnsi="Open Sans" w:cs="Open Sans"/>
          <w:sz w:val="22"/>
          <w:szCs w:val="22"/>
        </w:rPr>
        <w:t xml:space="preserve"> </w:t>
      </w:r>
    </w:p>
    <w:p w14:paraId="0ED79E92" w14:textId="77777777" w:rsidR="00AE3D1F" w:rsidRPr="00961094" w:rsidRDefault="00AE3D1F" w:rsidP="00002B30">
      <w:pPr>
        <w:pStyle w:val="ListParagraph"/>
        <w:numPr>
          <w:ilvl w:val="0"/>
          <w:numId w:val="12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 xml:space="preserve">Review and respond to project notifications for potential effects to cultural </w:t>
      </w:r>
      <w:r w:rsidR="00961094" w:rsidRPr="00961094">
        <w:rPr>
          <w:rFonts w:ascii="Open Sans" w:hAnsi="Open Sans" w:cs="Open Sans"/>
          <w:sz w:val="22"/>
          <w:szCs w:val="22"/>
        </w:rPr>
        <w:t>resources.</w:t>
      </w:r>
    </w:p>
    <w:p w14:paraId="00EB0EC0" w14:textId="77777777" w:rsidR="00CB2C36" w:rsidRPr="00961094" w:rsidRDefault="00CB2C36" w:rsidP="00CB2C36">
      <w:pPr>
        <w:pStyle w:val="ListParagraph"/>
        <w:numPr>
          <w:ilvl w:val="0"/>
          <w:numId w:val="12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 xml:space="preserve">Make recommendations on the treatment and management of cultural </w:t>
      </w:r>
      <w:r w:rsidR="00961094" w:rsidRPr="00961094">
        <w:rPr>
          <w:rFonts w:ascii="Open Sans" w:hAnsi="Open Sans" w:cs="Open Sans"/>
          <w:sz w:val="22"/>
          <w:szCs w:val="22"/>
        </w:rPr>
        <w:t>resources.</w:t>
      </w:r>
    </w:p>
    <w:p w14:paraId="54A188B5" w14:textId="77777777" w:rsidR="00CB2C36" w:rsidRPr="00961094" w:rsidRDefault="00CB2C36" w:rsidP="00CB2C36">
      <w:pPr>
        <w:pStyle w:val="ListParagraph"/>
        <w:numPr>
          <w:ilvl w:val="0"/>
          <w:numId w:val="12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 xml:space="preserve">Examine and comment on other agency cultural resource </w:t>
      </w:r>
      <w:r w:rsidR="00961094" w:rsidRPr="00961094">
        <w:rPr>
          <w:rFonts w:ascii="Open Sans" w:hAnsi="Open Sans" w:cs="Open Sans"/>
          <w:sz w:val="22"/>
          <w:szCs w:val="22"/>
        </w:rPr>
        <w:t>reports.</w:t>
      </w:r>
      <w:r w:rsidRPr="00961094">
        <w:rPr>
          <w:rFonts w:ascii="Open Sans" w:hAnsi="Open Sans" w:cs="Open Sans"/>
          <w:sz w:val="22"/>
          <w:szCs w:val="22"/>
        </w:rPr>
        <w:t xml:space="preserve"> </w:t>
      </w:r>
    </w:p>
    <w:p w14:paraId="540660FE" w14:textId="77777777" w:rsidR="00AE3D1F" w:rsidRPr="00961094" w:rsidRDefault="00AE3D1F" w:rsidP="00002B30">
      <w:pPr>
        <w:pStyle w:val="ListParagraph"/>
        <w:numPr>
          <w:ilvl w:val="0"/>
          <w:numId w:val="12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 xml:space="preserve">Coordinate tribal cultural resource monitoring </w:t>
      </w:r>
      <w:r w:rsidR="00961094" w:rsidRPr="00961094">
        <w:rPr>
          <w:rFonts w:ascii="Open Sans" w:hAnsi="Open Sans" w:cs="Open Sans"/>
          <w:sz w:val="22"/>
          <w:szCs w:val="22"/>
        </w:rPr>
        <w:t>staff.</w:t>
      </w:r>
    </w:p>
    <w:p w14:paraId="13C3E264" w14:textId="77777777" w:rsidR="00AE3D1F" w:rsidRPr="00961094" w:rsidRDefault="00AE3D1F" w:rsidP="00002B30">
      <w:pPr>
        <w:pStyle w:val="ListParagraph"/>
        <w:numPr>
          <w:ilvl w:val="0"/>
          <w:numId w:val="12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 xml:space="preserve">Maintain </w:t>
      </w:r>
      <w:r w:rsidR="00002B30" w:rsidRPr="00961094">
        <w:rPr>
          <w:rFonts w:ascii="Open Sans" w:hAnsi="Open Sans" w:cs="Open Sans"/>
          <w:sz w:val="22"/>
          <w:szCs w:val="22"/>
        </w:rPr>
        <w:t>the cultural</w:t>
      </w:r>
      <w:r w:rsidRPr="00961094">
        <w:rPr>
          <w:rFonts w:ascii="Open Sans" w:hAnsi="Open Sans" w:cs="Open Sans"/>
          <w:sz w:val="22"/>
          <w:szCs w:val="22"/>
        </w:rPr>
        <w:t xml:space="preserve"> </w:t>
      </w:r>
      <w:r w:rsidR="00002B30" w:rsidRPr="00961094">
        <w:rPr>
          <w:rFonts w:ascii="Open Sans" w:hAnsi="Open Sans" w:cs="Open Sans"/>
          <w:sz w:val="22"/>
          <w:szCs w:val="22"/>
        </w:rPr>
        <w:t>resource</w:t>
      </w:r>
      <w:r w:rsidRPr="00961094">
        <w:rPr>
          <w:rFonts w:ascii="Open Sans" w:hAnsi="Open Sans" w:cs="Open Sans"/>
          <w:sz w:val="22"/>
          <w:szCs w:val="22"/>
        </w:rPr>
        <w:t xml:space="preserve"> </w:t>
      </w:r>
      <w:r w:rsidR="00961094" w:rsidRPr="00961094">
        <w:rPr>
          <w:rFonts w:ascii="Open Sans" w:hAnsi="Open Sans" w:cs="Open Sans"/>
          <w:sz w:val="22"/>
          <w:szCs w:val="22"/>
        </w:rPr>
        <w:t>database.</w:t>
      </w:r>
    </w:p>
    <w:p w14:paraId="5CD0E24E" w14:textId="77777777" w:rsidR="00AE3D1F" w:rsidRPr="00961094" w:rsidRDefault="00002B30" w:rsidP="00002B30">
      <w:pPr>
        <w:pStyle w:val="ListParagraph"/>
        <w:numPr>
          <w:ilvl w:val="0"/>
          <w:numId w:val="12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>Facilitate</w:t>
      </w:r>
      <w:r w:rsidR="00AE3D1F" w:rsidRPr="00961094">
        <w:rPr>
          <w:rFonts w:ascii="Open Sans" w:hAnsi="Open Sans" w:cs="Open Sans"/>
          <w:sz w:val="22"/>
          <w:szCs w:val="22"/>
        </w:rPr>
        <w:t xml:space="preserve"> repatriation of ancestral remains and associated funerary items in accordance with all applicable laws and </w:t>
      </w:r>
      <w:r w:rsidR="00961094" w:rsidRPr="00961094">
        <w:rPr>
          <w:rFonts w:ascii="Open Sans" w:hAnsi="Open Sans" w:cs="Open Sans"/>
          <w:sz w:val="22"/>
          <w:szCs w:val="22"/>
        </w:rPr>
        <w:t>regulations.</w:t>
      </w:r>
      <w:r w:rsidR="00AE3D1F" w:rsidRPr="00961094">
        <w:rPr>
          <w:rFonts w:ascii="Open Sans" w:hAnsi="Open Sans" w:cs="Open Sans"/>
          <w:sz w:val="22"/>
          <w:szCs w:val="22"/>
        </w:rPr>
        <w:t xml:space="preserve"> </w:t>
      </w:r>
    </w:p>
    <w:p w14:paraId="5486AB38" w14:textId="77777777" w:rsidR="00B64B26" w:rsidRPr="00961094" w:rsidRDefault="00B64B26" w:rsidP="00002B30">
      <w:pPr>
        <w:pStyle w:val="ListParagraph"/>
        <w:numPr>
          <w:ilvl w:val="0"/>
          <w:numId w:val="12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>Other duties as assigned.</w:t>
      </w:r>
    </w:p>
    <w:p w14:paraId="4D6357DD" w14:textId="77777777" w:rsidR="00961094" w:rsidRDefault="00961094" w:rsidP="00002B30">
      <w:pPr>
        <w:rPr>
          <w:rFonts w:ascii="Open Sans" w:hAnsi="Open Sans" w:cs="Open Sans"/>
          <w:sz w:val="22"/>
          <w:szCs w:val="22"/>
        </w:rPr>
      </w:pPr>
    </w:p>
    <w:p w14:paraId="772E8EED" w14:textId="77777777" w:rsidR="00B64B26" w:rsidRPr="00961094" w:rsidRDefault="00B64B26" w:rsidP="00002B30">
      <w:p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>The above statements reflect the general duties considered necessary to describe the principal functions of the job as identified and shall not be considered as a detailed description of all the work requirements that may be inherent in the job.</w:t>
      </w:r>
    </w:p>
    <w:p w14:paraId="502E0B8A" w14:textId="77777777" w:rsidR="006B712C" w:rsidRPr="00F32254" w:rsidRDefault="006B712C" w:rsidP="00002B30">
      <w:pPr>
        <w:rPr>
          <w:rFonts w:ascii="Open Sans" w:hAnsi="Open Sans" w:cs="Open Sans"/>
          <w:b/>
          <w:sz w:val="24"/>
        </w:rPr>
      </w:pPr>
    </w:p>
    <w:p w14:paraId="117D8746" w14:textId="77777777" w:rsidR="00877A27" w:rsidRDefault="00877A27" w:rsidP="00002B30">
      <w:pPr>
        <w:rPr>
          <w:rFonts w:ascii="Open Sans" w:hAnsi="Open Sans" w:cs="Open Sans"/>
          <w:bCs/>
          <w:sz w:val="24"/>
        </w:rPr>
      </w:pPr>
    </w:p>
    <w:p w14:paraId="17BB4F9D" w14:textId="77777777" w:rsidR="006B34AF" w:rsidRPr="00961094" w:rsidRDefault="006B34AF" w:rsidP="00002B30">
      <w:pPr>
        <w:rPr>
          <w:rFonts w:ascii="Open Sans" w:hAnsi="Open Sans" w:cs="Open Sans"/>
          <w:bCs/>
          <w:sz w:val="24"/>
        </w:rPr>
      </w:pPr>
      <w:r w:rsidRPr="00961094">
        <w:rPr>
          <w:rFonts w:ascii="Open Sans" w:hAnsi="Open Sans" w:cs="Open Sans"/>
          <w:bCs/>
          <w:sz w:val="24"/>
        </w:rPr>
        <w:lastRenderedPageBreak/>
        <w:t>QUALIFICATIONS:</w:t>
      </w:r>
    </w:p>
    <w:p w14:paraId="07EA02F2" w14:textId="77777777" w:rsidR="00D4401F" w:rsidRPr="00961094" w:rsidRDefault="00002B30" w:rsidP="00002B30">
      <w:pPr>
        <w:pStyle w:val="ListParagraph"/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>Master’s Degree in a</w:t>
      </w:r>
      <w:r w:rsidR="005D3AE6" w:rsidRPr="00961094">
        <w:rPr>
          <w:rFonts w:ascii="Open Sans" w:hAnsi="Open Sans" w:cs="Open Sans"/>
          <w:sz w:val="22"/>
          <w:szCs w:val="22"/>
        </w:rPr>
        <w:t>rch</w:t>
      </w:r>
      <w:r w:rsidRPr="00961094">
        <w:rPr>
          <w:rFonts w:ascii="Open Sans" w:hAnsi="Open Sans" w:cs="Open Sans"/>
          <w:sz w:val="22"/>
          <w:szCs w:val="22"/>
        </w:rPr>
        <w:t>a</w:t>
      </w:r>
      <w:r w:rsidR="005D3AE6" w:rsidRPr="00961094">
        <w:rPr>
          <w:rFonts w:ascii="Open Sans" w:hAnsi="Open Sans" w:cs="Open Sans"/>
          <w:sz w:val="22"/>
          <w:szCs w:val="22"/>
        </w:rPr>
        <w:t>eolog</w:t>
      </w:r>
      <w:r w:rsidRPr="00961094">
        <w:rPr>
          <w:rFonts w:ascii="Open Sans" w:hAnsi="Open Sans" w:cs="Open Sans"/>
          <w:sz w:val="22"/>
          <w:szCs w:val="22"/>
        </w:rPr>
        <w:t xml:space="preserve">y, anthropology </w:t>
      </w:r>
      <w:r w:rsidR="00B64B26" w:rsidRPr="00961094">
        <w:rPr>
          <w:rFonts w:ascii="Open Sans" w:hAnsi="Open Sans" w:cs="Open Sans"/>
          <w:sz w:val="22"/>
          <w:szCs w:val="22"/>
        </w:rPr>
        <w:t>or a re</w:t>
      </w:r>
      <w:r w:rsidR="00A207E0" w:rsidRPr="00961094">
        <w:rPr>
          <w:rFonts w:ascii="Open Sans" w:hAnsi="Open Sans" w:cs="Open Sans"/>
          <w:sz w:val="22"/>
          <w:szCs w:val="22"/>
        </w:rPr>
        <w:t>lated field</w:t>
      </w:r>
      <w:r w:rsidR="00D4401F" w:rsidRPr="00961094">
        <w:rPr>
          <w:rFonts w:ascii="Open Sans" w:hAnsi="Open Sans" w:cs="Open Sans"/>
          <w:sz w:val="22"/>
          <w:szCs w:val="22"/>
        </w:rPr>
        <w:t xml:space="preserve"> with a specialization in archaeology, or a documented equivalency of such degree</w:t>
      </w:r>
    </w:p>
    <w:p w14:paraId="377FA746" w14:textId="77777777" w:rsidR="00D4401F" w:rsidRPr="00961094" w:rsidRDefault="00877A27" w:rsidP="00002B30">
      <w:pPr>
        <w:pStyle w:val="ListParagraph"/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Experience</w:t>
      </w:r>
      <w:r w:rsidR="00D4401F" w:rsidRPr="00961094">
        <w:rPr>
          <w:rFonts w:ascii="Open Sans" w:hAnsi="Open Sans" w:cs="Open Sans"/>
          <w:sz w:val="22"/>
          <w:szCs w:val="22"/>
        </w:rPr>
        <w:t xml:space="preserve"> in basic archaeological field research, including</w:t>
      </w:r>
      <w:r>
        <w:rPr>
          <w:rFonts w:ascii="Open Sans" w:hAnsi="Open Sans" w:cs="Open Sans"/>
          <w:sz w:val="22"/>
          <w:szCs w:val="22"/>
        </w:rPr>
        <w:t xml:space="preserve"> both survey and excavation as well as </w:t>
      </w:r>
      <w:r w:rsidR="00D4401F" w:rsidRPr="00961094">
        <w:rPr>
          <w:rFonts w:ascii="Open Sans" w:hAnsi="Open Sans" w:cs="Open Sans"/>
          <w:sz w:val="22"/>
          <w:szCs w:val="22"/>
        </w:rPr>
        <w:t>laboratory analysis or curating</w:t>
      </w:r>
    </w:p>
    <w:p w14:paraId="37410C76" w14:textId="77777777" w:rsidR="00D4401F" w:rsidRPr="00961094" w:rsidRDefault="00D4401F" w:rsidP="00002B30">
      <w:pPr>
        <w:pStyle w:val="ListParagraph"/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>Has designed and executed an archaeological study, as evidenced by a Master of Arts or Master of Science thesis, or report equivalent in scope and quality, dealing with archaeological field research</w:t>
      </w:r>
    </w:p>
    <w:p w14:paraId="5587D126" w14:textId="77777777" w:rsidR="000A4E6C" w:rsidRPr="00961094" w:rsidRDefault="000A4E6C" w:rsidP="000A4E6C">
      <w:pPr>
        <w:pStyle w:val="ListParagraph"/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>Ability to produce complex, clearly-written, well-documented studies of publishable quality to support planning, preservation, management, and public interpretation of cultural resources.</w:t>
      </w:r>
    </w:p>
    <w:p w14:paraId="566F872E" w14:textId="77777777" w:rsidR="000A4E6C" w:rsidRPr="00961094" w:rsidRDefault="000A4E6C" w:rsidP="000A4E6C">
      <w:pPr>
        <w:pStyle w:val="ListParagraph"/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>Skill in using computer applications for cultural resources management data analysis, manipulation, and presentation</w:t>
      </w:r>
    </w:p>
    <w:p w14:paraId="0FA1CA87" w14:textId="77777777" w:rsidR="005D3AE6" w:rsidRPr="00961094" w:rsidRDefault="000A4E6C" w:rsidP="00002B30">
      <w:pPr>
        <w:pStyle w:val="ListParagraph"/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>Must possess k</w:t>
      </w:r>
      <w:r w:rsidR="005D3AE6" w:rsidRPr="00961094">
        <w:rPr>
          <w:rFonts w:ascii="Open Sans" w:hAnsi="Open Sans" w:cs="Open Sans"/>
          <w:sz w:val="22"/>
          <w:szCs w:val="22"/>
        </w:rPr>
        <w:t>nowledge of laws, regulations, policies, and guidelines regarding the preservation and protection of cultural resources.</w:t>
      </w:r>
    </w:p>
    <w:p w14:paraId="4CE35636" w14:textId="77777777" w:rsidR="000A4E6C" w:rsidRPr="00961094" w:rsidRDefault="000A4E6C" w:rsidP="000A4E6C">
      <w:pPr>
        <w:pStyle w:val="ListParagraph"/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>Requires the ability to promote positive public relationships.</w:t>
      </w:r>
    </w:p>
    <w:p w14:paraId="486F4629" w14:textId="77777777" w:rsidR="005D3AE6" w:rsidRPr="00961094" w:rsidRDefault="005D3AE6" w:rsidP="00002B30">
      <w:pPr>
        <w:pStyle w:val="ListParagraph"/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 xml:space="preserve">Knowledge and ability to develop training programs to support cultural resource </w:t>
      </w:r>
      <w:r w:rsidR="00A207E0" w:rsidRPr="00961094">
        <w:rPr>
          <w:rFonts w:ascii="Open Sans" w:hAnsi="Open Sans" w:cs="Open Sans"/>
          <w:sz w:val="22"/>
          <w:szCs w:val="22"/>
        </w:rPr>
        <w:t>management</w:t>
      </w:r>
    </w:p>
    <w:p w14:paraId="6FE365FD" w14:textId="77777777" w:rsidR="00B64B26" w:rsidRPr="00961094" w:rsidRDefault="00B64B26" w:rsidP="00002B30">
      <w:pPr>
        <w:pStyle w:val="ListParagraph"/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 xml:space="preserve">Current and valid Oregon driver’s </w:t>
      </w:r>
      <w:r w:rsidR="00877A27">
        <w:rPr>
          <w:rFonts w:ascii="Open Sans" w:hAnsi="Open Sans" w:cs="Open Sans"/>
          <w:sz w:val="22"/>
          <w:szCs w:val="22"/>
        </w:rPr>
        <w:t>license</w:t>
      </w:r>
    </w:p>
    <w:p w14:paraId="01CC859D" w14:textId="77777777" w:rsidR="00E13125" w:rsidRPr="00961094" w:rsidRDefault="00E13125" w:rsidP="00002B30">
      <w:pPr>
        <w:pStyle w:val="ListParagraph"/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 w:rsidRPr="00961094">
        <w:rPr>
          <w:rFonts w:ascii="Open Sans" w:hAnsi="Open Sans" w:cs="Open Sans"/>
          <w:sz w:val="22"/>
          <w:szCs w:val="22"/>
        </w:rPr>
        <w:t>Must provide evidence of certification from the Oregon State Historic Preservation Office as a Qualified Archaeologist able to obtain a state issued ar</w:t>
      </w:r>
      <w:r w:rsidR="00877A27">
        <w:rPr>
          <w:rFonts w:ascii="Open Sans" w:hAnsi="Open Sans" w:cs="Open Sans"/>
          <w:sz w:val="22"/>
          <w:szCs w:val="22"/>
        </w:rPr>
        <w:t>chaeological excavation permits</w:t>
      </w:r>
    </w:p>
    <w:p w14:paraId="1E2E7E53" w14:textId="77777777" w:rsidR="00F90E78" w:rsidRPr="00F32254" w:rsidRDefault="00F90E78" w:rsidP="00F90E78">
      <w:pPr>
        <w:rPr>
          <w:rFonts w:ascii="Open Sans" w:hAnsi="Open Sans" w:cs="Open Sans"/>
          <w:b/>
          <w:sz w:val="24"/>
        </w:rPr>
      </w:pPr>
    </w:p>
    <w:p w14:paraId="78B10906" w14:textId="77777777" w:rsidR="00B64B26" w:rsidRPr="00961094" w:rsidRDefault="00B64B26" w:rsidP="00002B30">
      <w:pPr>
        <w:rPr>
          <w:rFonts w:ascii="Open Sans" w:hAnsi="Open Sans" w:cs="Open Sans"/>
          <w:bCs/>
          <w:sz w:val="24"/>
        </w:rPr>
      </w:pPr>
      <w:r w:rsidRPr="00961094">
        <w:rPr>
          <w:rFonts w:ascii="Open Sans" w:hAnsi="Open Sans" w:cs="Open Sans"/>
          <w:bCs/>
          <w:sz w:val="24"/>
        </w:rPr>
        <w:t>MINIMUM PHYSICAL REQUIREMENTS</w:t>
      </w:r>
    </w:p>
    <w:p w14:paraId="3AB417FA" w14:textId="77777777" w:rsidR="00F62D00" w:rsidRPr="00961094" w:rsidRDefault="00877A27" w:rsidP="00BF3FA7">
      <w:pPr>
        <w:pStyle w:val="ListParagraph"/>
        <w:numPr>
          <w:ilvl w:val="0"/>
          <w:numId w:val="17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Must </w:t>
      </w:r>
      <w:r w:rsidR="00B64B26" w:rsidRPr="00961094">
        <w:rPr>
          <w:rFonts w:ascii="Open Sans" w:hAnsi="Open Sans" w:cs="Open Sans"/>
          <w:sz w:val="22"/>
          <w:szCs w:val="22"/>
        </w:rPr>
        <w:t xml:space="preserve">be able to work and navigate outdoors under sometimes strenuous </w:t>
      </w:r>
      <w:r w:rsidR="00F32254" w:rsidRPr="00961094">
        <w:rPr>
          <w:rFonts w:ascii="Open Sans" w:hAnsi="Open Sans" w:cs="Open Sans"/>
          <w:sz w:val="22"/>
          <w:szCs w:val="22"/>
        </w:rPr>
        <w:t>situations and</w:t>
      </w:r>
      <w:r w:rsidR="00B64B26" w:rsidRPr="00961094">
        <w:rPr>
          <w:rFonts w:ascii="Open Sans" w:hAnsi="Open Sans" w:cs="Open Sans"/>
          <w:sz w:val="22"/>
          <w:szCs w:val="22"/>
        </w:rPr>
        <w:t xml:space="preserve"> must be able</w:t>
      </w:r>
      <w:r w:rsidR="000A4E6C" w:rsidRPr="00961094">
        <w:rPr>
          <w:rFonts w:ascii="Open Sans" w:hAnsi="Open Sans" w:cs="Open Sans"/>
          <w:sz w:val="22"/>
          <w:szCs w:val="22"/>
        </w:rPr>
        <w:t xml:space="preserve"> to work in inclement weather</w:t>
      </w:r>
      <w:r w:rsidR="00B64B26" w:rsidRPr="00961094">
        <w:rPr>
          <w:rFonts w:ascii="Open Sans" w:hAnsi="Open Sans" w:cs="Open Sans"/>
          <w:sz w:val="22"/>
          <w:szCs w:val="22"/>
        </w:rPr>
        <w:t>.</w:t>
      </w:r>
    </w:p>
    <w:p w14:paraId="2A08A1C5" w14:textId="77777777" w:rsidR="005100CB" w:rsidRDefault="005100CB" w:rsidP="00002B30">
      <w:pPr>
        <w:rPr>
          <w:rFonts w:ascii="Open Sans" w:hAnsi="Open Sans" w:cs="Open Sans"/>
          <w:b/>
        </w:rPr>
      </w:pPr>
    </w:p>
    <w:p w14:paraId="2832D524" w14:textId="77777777" w:rsidR="004C294B" w:rsidRPr="00F32254" w:rsidRDefault="004C294B" w:rsidP="00002B30">
      <w:pPr>
        <w:pStyle w:val="ListParagraph"/>
        <w:ind w:left="1080"/>
        <w:rPr>
          <w:rFonts w:ascii="Open Sans" w:hAnsi="Open Sans" w:cs="Open Sans"/>
        </w:rPr>
      </w:pPr>
    </w:p>
    <w:sectPr w:rsidR="004C294B" w:rsidRPr="00F32254" w:rsidSect="008C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AF"/>
    <w:multiLevelType w:val="hybridMultilevel"/>
    <w:tmpl w:val="8584A892"/>
    <w:lvl w:ilvl="0" w:tplc="1CF8A9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94D14"/>
    <w:multiLevelType w:val="hybridMultilevel"/>
    <w:tmpl w:val="8FAC3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7CCC"/>
    <w:multiLevelType w:val="hybridMultilevel"/>
    <w:tmpl w:val="C9B0D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D52E8"/>
    <w:multiLevelType w:val="hybridMultilevel"/>
    <w:tmpl w:val="B134AC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DE5BDA"/>
    <w:multiLevelType w:val="hybridMultilevel"/>
    <w:tmpl w:val="E586D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034642"/>
    <w:multiLevelType w:val="hybridMultilevel"/>
    <w:tmpl w:val="DAF6CED0"/>
    <w:lvl w:ilvl="0" w:tplc="B53411E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C0382"/>
    <w:multiLevelType w:val="hybridMultilevel"/>
    <w:tmpl w:val="01B0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40A52"/>
    <w:multiLevelType w:val="hybridMultilevel"/>
    <w:tmpl w:val="5470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F32D8"/>
    <w:multiLevelType w:val="singleLevel"/>
    <w:tmpl w:val="2BD864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9" w15:restartNumberingAfterBreak="0">
    <w:nsid w:val="39801FAE"/>
    <w:multiLevelType w:val="hybridMultilevel"/>
    <w:tmpl w:val="1BB8CA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0A40A0F"/>
    <w:multiLevelType w:val="hybridMultilevel"/>
    <w:tmpl w:val="07E2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32DAD"/>
    <w:multiLevelType w:val="hybridMultilevel"/>
    <w:tmpl w:val="8066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E2C18"/>
    <w:multiLevelType w:val="hybridMultilevel"/>
    <w:tmpl w:val="94421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CE1C51"/>
    <w:multiLevelType w:val="singleLevel"/>
    <w:tmpl w:val="2BD864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14" w15:restartNumberingAfterBreak="0">
    <w:nsid w:val="5FE23CFA"/>
    <w:multiLevelType w:val="hybridMultilevel"/>
    <w:tmpl w:val="EEE2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909FD"/>
    <w:multiLevelType w:val="hybridMultilevel"/>
    <w:tmpl w:val="F72A8AF6"/>
    <w:lvl w:ilvl="0" w:tplc="0ABAF5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72D15"/>
    <w:multiLevelType w:val="hybridMultilevel"/>
    <w:tmpl w:val="61B6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52685">
    <w:abstractNumId w:val="13"/>
  </w:num>
  <w:num w:numId="2" w16cid:durableId="2144616978">
    <w:abstractNumId w:val="8"/>
  </w:num>
  <w:num w:numId="3" w16cid:durableId="1126702953">
    <w:abstractNumId w:val="15"/>
  </w:num>
  <w:num w:numId="4" w16cid:durableId="1901550852">
    <w:abstractNumId w:val="4"/>
  </w:num>
  <w:num w:numId="5" w16cid:durableId="1397440071">
    <w:abstractNumId w:val="12"/>
  </w:num>
  <w:num w:numId="6" w16cid:durableId="1717704284">
    <w:abstractNumId w:val="2"/>
  </w:num>
  <w:num w:numId="7" w16cid:durableId="1422293112">
    <w:abstractNumId w:val="5"/>
  </w:num>
  <w:num w:numId="8" w16cid:durableId="643395494">
    <w:abstractNumId w:val="6"/>
  </w:num>
  <w:num w:numId="9" w16cid:durableId="1441947981">
    <w:abstractNumId w:val="3"/>
  </w:num>
  <w:num w:numId="10" w16cid:durableId="1270893200">
    <w:abstractNumId w:val="11"/>
  </w:num>
  <w:num w:numId="11" w16cid:durableId="562328713">
    <w:abstractNumId w:val="1"/>
  </w:num>
  <w:num w:numId="12" w16cid:durableId="967510723">
    <w:abstractNumId w:val="7"/>
  </w:num>
  <w:num w:numId="13" w16cid:durableId="120809889">
    <w:abstractNumId w:val="0"/>
  </w:num>
  <w:num w:numId="14" w16cid:durableId="139539528">
    <w:abstractNumId w:val="9"/>
  </w:num>
  <w:num w:numId="15" w16cid:durableId="484248684">
    <w:abstractNumId w:val="14"/>
  </w:num>
  <w:num w:numId="16" w16cid:durableId="1647473803">
    <w:abstractNumId w:val="16"/>
  </w:num>
  <w:num w:numId="17" w16cid:durableId="1476339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BA8"/>
    <w:rsid w:val="00002B30"/>
    <w:rsid w:val="00050895"/>
    <w:rsid w:val="000612B3"/>
    <w:rsid w:val="00066E41"/>
    <w:rsid w:val="000A4CA8"/>
    <w:rsid w:val="000A4E6C"/>
    <w:rsid w:val="000C6E22"/>
    <w:rsid w:val="000D6AE0"/>
    <w:rsid w:val="000E0AB3"/>
    <w:rsid w:val="000E7922"/>
    <w:rsid w:val="00104754"/>
    <w:rsid w:val="0012151B"/>
    <w:rsid w:val="00202686"/>
    <w:rsid w:val="002203D0"/>
    <w:rsid w:val="002465D0"/>
    <w:rsid w:val="002E57E4"/>
    <w:rsid w:val="002F328C"/>
    <w:rsid w:val="00311BDD"/>
    <w:rsid w:val="00340B13"/>
    <w:rsid w:val="00365385"/>
    <w:rsid w:val="00394E19"/>
    <w:rsid w:val="00444D62"/>
    <w:rsid w:val="004460B7"/>
    <w:rsid w:val="0044691A"/>
    <w:rsid w:val="00466BCF"/>
    <w:rsid w:val="00473591"/>
    <w:rsid w:val="004C294B"/>
    <w:rsid w:val="005100CB"/>
    <w:rsid w:val="005279B6"/>
    <w:rsid w:val="00534868"/>
    <w:rsid w:val="00554877"/>
    <w:rsid w:val="005831FE"/>
    <w:rsid w:val="005D3AE6"/>
    <w:rsid w:val="005F7AC6"/>
    <w:rsid w:val="00617AF1"/>
    <w:rsid w:val="00627AC4"/>
    <w:rsid w:val="00691BA8"/>
    <w:rsid w:val="006B34AF"/>
    <w:rsid w:val="006B712C"/>
    <w:rsid w:val="006F3946"/>
    <w:rsid w:val="0070134F"/>
    <w:rsid w:val="0070604C"/>
    <w:rsid w:val="00725332"/>
    <w:rsid w:val="007634B9"/>
    <w:rsid w:val="00786325"/>
    <w:rsid w:val="007A5DCA"/>
    <w:rsid w:val="00837224"/>
    <w:rsid w:val="0085130F"/>
    <w:rsid w:val="00867E6F"/>
    <w:rsid w:val="0087071F"/>
    <w:rsid w:val="00877A27"/>
    <w:rsid w:val="0088477B"/>
    <w:rsid w:val="00885C21"/>
    <w:rsid w:val="008C6E40"/>
    <w:rsid w:val="00933E7C"/>
    <w:rsid w:val="00961094"/>
    <w:rsid w:val="00963BDF"/>
    <w:rsid w:val="00972AD9"/>
    <w:rsid w:val="009A3B59"/>
    <w:rsid w:val="009B392D"/>
    <w:rsid w:val="00A04AD2"/>
    <w:rsid w:val="00A15A7A"/>
    <w:rsid w:val="00A207E0"/>
    <w:rsid w:val="00A312B7"/>
    <w:rsid w:val="00AE3D1F"/>
    <w:rsid w:val="00AF6EA1"/>
    <w:rsid w:val="00B15790"/>
    <w:rsid w:val="00B22772"/>
    <w:rsid w:val="00B64B26"/>
    <w:rsid w:val="00B7280B"/>
    <w:rsid w:val="00BF3FA7"/>
    <w:rsid w:val="00C130A1"/>
    <w:rsid w:val="00C43838"/>
    <w:rsid w:val="00C526F1"/>
    <w:rsid w:val="00C64654"/>
    <w:rsid w:val="00C809CA"/>
    <w:rsid w:val="00CA6A9B"/>
    <w:rsid w:val="00CB1D5E"/>
    <w:rsid w:val="00CB2C36"/>
    <w:rsid w:val="00D4401F"/>
    <w:rsid w:val="00D4710E"/>
    <w:rsid w:val="00D673DE"/>
    <w:rsid w:val="00DA0EDC"/>
    <w:rsid w:val="00DB0446"/>
    <w:rsid w:val="00DF251D"/>
    <w:rsid w:val="00E13125"/>
    <w:rsid w:val="00E22CB4"/>
    <w:rsid w:val="00E360FA"/>
    <w:rsid w:val="00E60D0A"/>
    <w:rsid w:val="00E84C2B"/>
    <w:rsid w:val="00E9032E"/>
    <w:rsid w:val="00F32254"/>
    <w:rsid w:val="00F32A3C"/>
    <w:rsid w:val="00F43BBD"/>
    <w:rsid w:val="00F62D00"/>
    <w:rsid w:val="00F75753"/>
    <w:rsid w:val="00F845E5"/>
    <w:rsid w:val="00F90E78"/>
    <w:rsid w:val="00FD5FD9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67CCF"/>
  <w15:docId w15:val="{6F110D78-0CEE-4541-A906-10122396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325"/>
  </w:style>
  <w:style w:type="paragraph" w:styleId="Heading1">
    <w:name w:val="heading 1"/>
    <w:basedOn w:val="Normal"/>
    <w:next w:val="Normal"/>
    <w:qFormat/>
    <w:rsid w:val="00786325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86325"/>
    <w:pPr>
      <w:keepNext/>
      <w:ind w:left="3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86325"/>
    <w:pPr>
      <w:jc w:val="center"/>
    </w:pPr>
    <w:rPr>
      <w:b/>
      <w:sz w:val="32"/>
    </w:rPr>
  </w:style>
  <w:style w:type="paragraph" w:styleId="Subtitle">
    <w:name w:val="Subtitle"/>
    <w:basedOn w:val="Normal"/>
    <w:qFormat/>
    <w:rsid w:val="00786325"/>
    <w:pPr>
      <w:jc w:val="center"/>
    </w:pPr>
    <w:rPr>
      <w:b/>
      <w:sz w:val="24"/>
    </w:rPr>
  </w:style>
  <w:style w:type="paragraph" w:styleId="BodyText">
    <w:name w:val="Body Text"/>
    <w:basedOn w:val="Normal"/>
    <w:rsid w:val="00786325"/>
    <w:rPr>
      <w:sz w:val="24"/>
    </w:rPr>
  </w:style>
  <w:style w:type="paragraph" w:styleId="BodyText2">
    <w:name w:val="Body Text 2"/>
    <w:basedOn w:val="Normal"/>
    <w:rsid w:val="00786325"/>
    <w:pPr>
      <w:jc w:val="both"/>
    </w:pPr>
    <w:rPr>
      <w:sz w:val="24"/>
    </w:rPr>
  </w:style>
  <w:style w:type="paragraph" w:styleId="BodyTextIndent">
    <w:name w:val="Body Text Indent"/>
    <w:basedOn w:val="Normal"/>
    <w:rsid w:val="00786325"/>
    <w:pPr>
      <w:ind w:left="720"/>
      <w:jc w:val="both"/>
    </w:pPr>
    <w:rPr>
      <w:sz w:val="24"/>
    </w:rPr>
  </w:style>
  <w:style w:type="paragraph" w:styleId="BodyText3">
    <w:name w:val="Body Text 3"/>
    <w:basedOn w:val="Normal"/>
    <w:rsid w:val="00786325"/>
    <w:rPr>
      <w:sz w:val="18"/>
    </w:rPr>
  </w:style>
  <w:style w:type="paragraph" w:styleId="ListParagraph">
    <w:name w:val="List Paragraph"/>
    <w:basedOn w:val="Normal"/>
    <w:uiPriority w:val="34"/>
    <w:qFormat/>
    <w:rsid w:val="000A4C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B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4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Job%20Description%20Temp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3970298F2C24C98890D21E4873052" ma:contentTypeVersion="0" ma:contentTypeDescription="Create a new document." ma:contentTypeScope="" ma:versionID="c06bd8c2b18c611984267e55cea179e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0F8534E-E200-4B76-96F1-468BADDE20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4F8AF-D60C-466B-AA83-B379FBAE2ED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4E3D0B2-0165-4867-9A0D-E0C72486A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Temp.</Template>
  <TotalTime>1</TotalTime>
  <Pages>2</Pages>
  <Words>391</Words>
  <Characters>2540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Cow Creek Government Office</vt:lpstr>
    </vt:vector>
  </TitlesOfParts>
  <Company>Cow Creek Government Office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 Creek Government Office</dc:title>
  <dc:creator>Larry Lane</dc:creator>
  <cp:lastModifiedBy>Jessica Cornell - GO \ HR Generalist</cp:lastModifiedBy>
  <cp:revision>2</cp:revision>
  <cp:lastPrinted>2023-02-08T20:15:00Z</cp:lastPrinted>
  <dcterms:created xsi:type="dcterms:W3CDTF">2023-02-13T22:12:00Z</dcterms:created>
  <dcterms:modified xsi:type="dcterms:W3CDTF">2023-02-13T22:12:00Z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nt Date">
    <vt:lpwstr>2009-03-11T20:24:14+00:00</vt:lpwstr>
  </property>
  <property fmtid="{D5CDD505-2E9C-101B-9397-08002B2CF9AE}" pid="3" name="ContentTypeId">
    <vt:lpwstr>0x0101000CC3970298F2C24C98890D21E4873052</vt:lpwstr>
  </property>
</Properties>
</file>